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8F1" w:rsidRDefault="006B5A75">
      <w:pPr>
        <w:pStyle w:val="MonthYear"/>
      </w:pPr>
      <w:r>
        <w:t xml:space="preserve">January </w:t>
      </w:r>
      <w:r>
        <w:fldChar w:fldCharType="begin"/>
      </w:r>
      <w:r>
        <w:instrText xml:space="preserve"> DOCVARIABLE  MonthStart1 \@  yyyy   \* MERGEFORMAT </w:instrText>
      </w:r>
      <w:r>
        <w:fldChar w:fldCharType="separate"/>
      </w:r>
      <w:r>
        <w:t>2013</w:t>
      </w:r>
      <w:r>
        <w:fldChar w:fldCharType="end"/>
      </w:r>
    </w:p>
    <w:tbl>
      <w:tblPr>
        <w:tblW w:w="5178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January calendar"/>
      </w:tblPr>
      <w:tblGrid>
        <w:gridCol w:w="2158"/>
        <w:gridCol w:w="2162"/>
        <w:gridCol w:w="2164"/>
        <w:gridCol w:w="2162"/>
        <w:gridCol w:w="2164"/>
        <w:gridCol w:w="2164"/>
        <w:gridCol w:w="2162"/>
      </w:tblGrid>
      <w:tr w:rsidR="002B48F1" w:rsidTr="006B5A75">
        <w:trPr>
          <w:trHeight w:val="312"/>
          <w:jc w:val="center"/>
        </w:trPr>
        <w:tc>
          <w:tcPr>
            <w:tcW w:w="194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Sunday</w:t>
            </w:r>
          </w:p>
        </w:tc>
        <w:tc>
          <w:tcPr>
            <w:tcW w:w="19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Monday</w:t>
            </w:r>
          </w:p>
        </w:tc>
        <w:tc>
          <w:tcPr>
            <w:tcW w:w="19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Tuesday</w:t>
            </w:r>
          </w:p>
        </w:tc>
        <w:tc>
          <w:tcPr>
            <w:tcW w:w="19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Wednesday</w:t>
            </w:r>
          </w:p>
        </w:tc>
        <w:tc>
          <w:tcPr>
            <w:tcW w:w="19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Thursday</w:t>
            </w:r>
          </w:p>
        </w:tc>
        <w:tc>
          <w:tcPr>
            <w:tcW w:w="19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Friday</w:t>
            </w:r>
          </w:p>
        </w:tc>
        <w:tc>
          <w:tcPr>
            <w:tcW w:w="19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Saturday</w:t>
            </w:r>
          </w:p>
        </w:tc>
      </w:tr>
      <w:tr w:rsidR="002B48F1" w:rsidTr="006B5A75">
        <w:trPr>
          <w:trHeight w:hRule="exact" w:val="468"/>
          <w:jc w:val="center"/>
        </w:trPr>
        <w:tc>
          <w:tcPr>
            <w:tcW w:w="194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MonthStart1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“Sunday" 1 ""</w:instrText>
            </w:r>
            <w:r>
              <w:fldChar w:fldCharType="end"/>
            </w:r>
          </w:p>
        </w:tc>
        <w:tc>
          <w:tcPr>
            <w:tcW w:w="19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MonthStart1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9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MonthStart1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“Tuesday"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9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MonthStart1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9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MonthStart1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9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MonthStart1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9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MonthStart1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“Saturday"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</w:tr>
      <w:tr w:rsidR="002B48F1" w:rsidTr="006B5A75">
        <w:trPr>
          <w:trHeight w:hRule="exact" w:val="779"/>
          <w:jc w:val="center"/>
        </w:trPr>
        <w:tc>
          <w:tcPr>
            <w:tcW w:w="194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94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9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94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9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9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94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</w:tr>
      <w:tr w:rsidR="002B48F1" w:rsidTr="006B5A75">
        <w:trPr>
          <w:trHeight w:hRule="exact" w:val="468"/>
          <w:jc w:val="center"/>
        </w:trPr>
        <w:tc>
          <w:tcPr>
            <w:tcW w:w="194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9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9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9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9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9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9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</w:tr>
      <w:tr w:rsidR="002B48F1" w:rsidTr="006B5A75">
        <w:trPr>
          <w:trHeight w:hRule="exact" w:val="779"/>
          <w:jc w:val="center"/>
        </w:trPr>
        <w:tc>
          <w:tcPr>
            <w:tcW w:w="194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94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9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94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9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9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94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</w:tr>
      <w:tr w:rsidR="002B48F1" w:rsidTr="006B5A75">
        <w:trPr>
          <w:trHeight w:hRule="exact" w:val="468"/>
          <w:jc w:val="center"/>
        </w:trPr>
        <w:tc>
          <w:tcPr>
            <w:tcW w:w="194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9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9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9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9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9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9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</w:tr>
      <w:tr w:rsidR="002B48F1" w:rsidTr="006B5A75">
        <w:trPr>
          <w:trHeight w:hRule="exact" w:val="779"/>
          <w:jc w:val="center"/>
        </w:trPr>
        <w:tc>
          <w:tcPr>
            <w:tcW w:w="194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94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9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2B48F1" w:rsidRDefault="002B48F1">
            <w:pPr>
              <w:pStyle w:val="CalendarText"/>
            </w:pPr>
          </w:p>
        </w:tc>
        <w:tc>
          <w:tcPr>
            <w:tcW w:w="194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9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9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94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</w:tr>
      <w:tr w:rsidR="002B48F1" w:rsidTr="006B5A75">
        <w:trPr>
          <w:trHeight w:hRule="exact" w:val="468"/>
          <w:jc w:val="center"/>
        </w:trPr>
        <w:tc>
          <w:tcPr>
            <w:tcW w:w="194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9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9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9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9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9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9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</w:tr>
      <w:tr w:rsidR="002B48F1" w:rsidTr="006B5A75">
        <w:trPr>
          <w:trHeight w:hRule="exact" w:val="779"/>
          <w:jc w:val="center"/>
        </w:trPr>
        <w:tc>
          <w:tcPr>
            <w:tcW w:w="194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94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9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2B48F1" w:rsidRDefault="002B48F1">
            <w:pPr>
              <w:pStyle w:val="CalendarText"/>
            </w:pPr>
          </w:p>
        </w:tc>
        <w:tc>
          <w:tcPr>
            <w:tcW w:w="194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2B48F1" w:rsidRDefault="002B48F1">
            <w:pPr>
              <w:pStyle w:val="CalendarText"/>
            </w:pPr>
          </w:p>
        </w:tc>
        <w:tc>
          <w:tcPr>
            <w:tcW w:w="19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9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94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</w:tr>
      <w:tr w:rsidR="002B48F1" w:rsidTr="006B5A75">
        <w:trPr>
          <w:trHeight w:hRule="exact" w:val="468"/>
          <w:jc w:val="center"/>
        </w:trPr>
        <w:tc>
          <w:tcPr>
            <w:tcW w:w="194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MonthEnd1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9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MonthEnd1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9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MonthEnd1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9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MonthEnd1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9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MonthEnd1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19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MonthEnd1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9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MonthEnd1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</w:tr>
      <w:tr w:rsidR="002B48F1" w:rsidTr="006B5A75">
        <w:trPr>
          <w:trHeight w:hRule="exact" w:val="779"/>
          <w:jc w:val="center"/>
        </w:trPr>
        <w:tc>
          <w:tcPr>
            <w:tcW w:w="194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94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2B48F1" w:rsidRDefault="002B48F1">
            <w:pPr>
              <w:pStyle w:val="CalendarText"/>
            </w:pPr>
          </w:p>
        </w:tc>
        <w:tc>
          <w:tcPr>
            <w:tcW w:w="19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94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9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9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94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</w:tr>
      <w:tr w:rsidR="002B48F1" w:rsidTr="006B5A75">
        <w:trPr>
          <w:trHeight w:hRule="exact" w:val="468"/>
          <w:jc w:val="center"/>
        </w:trPr>
        <w:tc>
          <w:tcPr>
            <w:tcW w:w="194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MonthEnd1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9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MonthEnd1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9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Date"/>
              <w:spacing w:after="40"/>
            </w:pPr>
          </w:p>
        </w:tc>
        <w:tc>
          <w:tcPr>
            <w:tcW w:w="19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Date"/>
              <w:spacing w:after="40"/>
            </w:pPr>
          </w:p>
        </w:tc>
        <w:tc>
          <w:tcPr>
            <w:tcW w:w="19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Date"/>
              <w:spacing w:after="40"/>
            </w:pPr>
          </w:p>
        </w:tc>
        <w:tc>
          <w:tcPr>
            <w:tcW w:w="19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Date"/>
              <w:spacing w:after="40"/>
            </w:pPr>
          </w:p>
        </w:tc>
        <w:tc>
          <w:tcPr>
            <w:tcW w:w="19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Date"/>
              <w:spacing w:after="40"/>
            </w:pPr>
          </w:p>
        </w:tc>
      </w:tr>
      <w:tr w:rsidR="002B48F1" w:rsidTr="006B5A75">
        <w:trPr>
          <w:trHeight w:hRule="exact" w:val="779"/>
          <w:jc w:val="center"/>
        </w:trPr>
        <w:tc>
          <w:tcPr>
            <w:tcW w:w="194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94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9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94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9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9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94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</w:tr>
    </w:tbl>
    <w:p w:rsidR="002B48F1" w:rsidRDefault="006B5A75">
      <w:pPr>
        <w:pStyle w:val="MonthYear"/>
      </w:pPr>
      <w:r>
        <w:lastRenderedPageBreak/>
        <w:t xml:space="preserve">February </w:t>
      </w:r>
      <w:r>
        <w:fldChar w:fldCharType="begin"/>
      </w:r>
      <w:r>
        <w:instrText xml:space="preserve"> DOCVARIABLE  MonthStart1 \@  yyyy   \* MERGEFORMAT </w:instrText>
      </w:r>
      <w:r>
        <w:fldChar w:fldCharType="separate"/>
      </w:r>
      <w:r>
        <w:t>2013</w:t>
      </w:r>
      <w: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February calendar"/>
      </w:tblPr>
      <w:tblGrid>
        <w:gridCol w:w="2080"/>
        <w:gridCol w:w="2087"/>
        <w:gridCol w:w="2091"/>
        <w:gridCol w:w="2088"/>
        <w:gridCol w:w="2091"/>
        <w:gridCol w:w="2091"/>
        <w:gridCol w:w="2088"/>
      </w:tblGrid>
      <w:tr w:rsidR="002B48F1">
        <w:trPr>
          <w:trHeight w:val="288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Sunday</w:t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Monday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Tuesday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Wednesday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Thursday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Friday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Saturday</w:t>
            </w:r>
          </w:p>
        </w:tc>
      </w:tr>
      <w:tr w:rsidR="002B48F1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MonthStart2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“Sunday" 1 ""</w:instrTex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MonthStart2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MonthStart2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“Tuesday"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MonthStart2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MonthStart2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MonthStart2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MonthStart2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“Saturday"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</w:tr>
      <w:tr w:rsidR="002B48F1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</w:tr>
      <w:tr w:rsidR="002B48F1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</w:tr>
      <w:tr w:rsidR="002B48F1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</w:tr>
      <w:tr w:rsidR="002B48F1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</w:tr>
      <w:tr w:rsidR="002B48F1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</w:tr>
      <w:tr w:rsidR="002B48F1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</w:tr>
      <w:tr w:rsidR="002B48F1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</w:tr>
      <w:tr w:rsidR="002B48F1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MonthEnd2 \@ d </w:instrText>
            </w:r>
            <w:r>
              <w:fldChar w:fldCharType="separate"/>
            </w:r>
            <w:r>
              <w:instrText>28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MonthEnd2 \@ d </w:instrText>
            </w:r>
            <w:r>
              <w:fldChar w:fldCharType="separate"/>
            </w:r>
            <w:r>
              <w:instrText>28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MonthEnd2 \@ d </w:instrText>
            </w:r>
            <w:r>
              <w:fldChar w:fldCharType="separate"/>
            </w:r>
            <w:r>
              <w:instrText>28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MonthEnd2 \@ d </w:instrText>
            </w:r>
            <w:r>
              <w:fldChar w:fldCharType="separate"/>
            </w:r>
            <w:r>
              <w:instrText>28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MonthEnd2 \@ d </w:instrText>
            </w:r>
            <w:r>
              <w:fldChar w:fldCharType="separate"/>
            </w:r>
            <w:r>
              <w:instrText>28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MonthEnd2 \@ d </w:instrText>
            </w:r>
            <w:r>
              <w:fldChar w:fldCharType="separate"/>
            </w:r>
            <w:r>
              <w:instrText>28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MonthEnd2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</w:tr>
      <w:tr w:rsidR="002B48F1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</w:tr>
      <w:tr w:rsidR="002B48F1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MonthEnd2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MonthEnd2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Date"/>
              <w:spacing w:after="40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Date"/>
              <w:spacing w:after="40"/>
            </w:pP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Date"/>
              <w:spacing w:after="40"/>
            </w:pP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Date"/>
              <w:spacing w:after="40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Date"/>
              <w:spacing w:after="40"/>
            </w:pPr>
          </w:p>
        </w:tc>
      </w:tr>
      <w:tr w:rsidR="002B48F1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</w:tr>
    </w:tbl>
    <w:p w:rsidR="002B48F1" w:rsidRDefault="006B5A75">
      <w:pPr>
        <w:pStyle w:val="MonthYear"/>
      </w:pPr>
      <w:r>
        <w:lastRenderedPageBreak/>
        <w:t xml:space="preserve">March </w:t>
      </w:r>
      <w:r>
        <w:fldChar w:fldCharType="begin"/>
      </w:r>
      <w:r>
        <w:instrText xml:space="preserve"> DOCVARIABLE  MonthStart1 \@  yyyy   \* MERGEFORMAT </w:instrText>
      </w:r>
      <w:r>
        <w:fldChar w:fldCharType="separate"/>
      </w:r>
      <w:r>
        <w:t>2013</w:t>
      </w:r>
      <w: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March calendar"/>
      </w:tblPr>
      <w:tblGrid>
        <w:gridCol w:w="2080"/>
        <w:gridCol w:w="2087"/>
        <w:gridCol w:w="2091"/>
        <w:gridCol w:w="2088"/>
        <w:gridCol w:w="2091"/>
        <w:gridCol w:w="2091"/>
        <w:gridCol w:w="2088"/>
      </w:tblGrid>
      <w:tr w:rsidR="002B48F1">
        <w:trPr>
          <w:trHeight w:val="288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Sunday</w:t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Monday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Tuesday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Wednesday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Thursday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Friday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Saturday</w:t>
            </w:r>
          </w:p>
        </w:tc>
      </w:tr>
      <w:tr w:rsidR="002B48F1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MonthStart3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“Sunday" 1 ""</w:instrTex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MonthStart3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MonthStart3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“Tuesday"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MonthStart3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MonthStart3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MonthStart3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MonthStart3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“Saturday"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</w:tr>
      <w:tr w:rsidR="002B48F1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</w:tr>
      <w:tr w:rsidR="002B48F1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</w:tr>
      <w:tr w:rsidR="002B48F1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</w:tr>
      <w:tr w:rsidR="002B48F1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</w:tr>
      <w:tr w:rsidR="002B48F1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</w:tr>
      <w:tr w:rsidR="002B48F1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</w:tr>
      <w:tr w:rsidR="002B48F1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</w:tr>
      <w:tr w:rsidR="002B48F1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MonthEnd3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MonthEnd3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MonthEnd3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MonthEnd3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MonthEnd3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MonthEnd3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MonthEnd3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</w:tr>
      <w:tr w:rsidR="002B48F1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</w:tr>
      <w:tr w:rsidR="002B48F1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MonthEnd3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MonthEnd3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Date"/>
              <w:spacing w:after="40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Date"/>
              <w:spacing w:after="40"/>
            </w:pP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Date"/>
              <w:spacing w:after="40"/>
            </w:pP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Date"/>
              <w:spacing w:after="40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Date"/>
              <w:spacing w:after="40"/>
            </w:pPr>
          </w:p>
        </w:tc>
      </w:tr>
      <w:tr w:rsidR="002B48F1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</w:tr>
    </w:tbl>
    <w:p w:rsidR="002B48F1" w:rsidRDefault="006B5A75">
      <w:pPr>
        <w:pStyle w:val="MonthYear"/>
      </w:pPr>
      <w:r>
        <w:lastRenderedPageBreak/>
        <w:t xml:space="preserve">April </w:t>
      </w:r>
      <w:r>
        <w:fldChar w:fldCharType="begin"/>
      </w:r>
      <w:r>
        <w:instrText xml:space="preserve"> DOCVARIABLE  MonthStart1 \@  yyyy   \* MERGEFORMAT </w:instrText>
      </w:r>
      <w:r>
        <w:fldChar w:fldCharType="separate"/>
      </w:r>
      <w:r>
        <w:t>2013</w:t>
      </w:r>
      <w: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April calendar"/>
      </w:tblPr>
      <w:tblGrid>
        <w:gridCol w:w="2080"/>
        <w:gridCol w:w="2087"/>
        <w:gridCol w:w="2091"/>
        <w:gridCol w:w="2088"/>
        <w:gridCol w:w="2091"/>
        <w:gridCol w:w="2091"/>
        <w:gridCol w:w="2088"/>
      </w:tblGrid>
      <w:tr w:rsidR="002B48F1">
        <w:trPr>
          <w:trHeight w:val="288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Sunday</w:t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Monday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Tuesday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Wednesday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Thursday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Friday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Saturday</w:t>
            </w:r>
          </w:p>
        </w:tc>
      </w:tr>
      <w:tr w:rsidR="002B48F1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MonthStart4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“Sunday" 1 ""</w:instrTex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MonthStart4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MonthStart4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“Tuesday"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MonthStart4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MonthStart4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MonthStart4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MonthStart4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“Saturday"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</w:tr>
      <w:tr w:rsidR="002B48F1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</w:tr>
      <w:tr w:rsidR="002B48F1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</w:tr>
      <w:tr w:rsidR="002B48F1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</w:tr>
      <w:tr w:rsidR="002B48F1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</w:tr>
      <w:tr w:rsidR="002B48F1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</w:tr>
      <w:tr w:rsidR="002B48F1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</w:tr>
      <w:tr w:rsidR="002B48F1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</w:tr>
      <w:tr w:rsidR="002B48F1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MonthEnd4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MonthEnd4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MonthEnd4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MonthEnd4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MonthEnd4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MonthEnd4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MonthEnd4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</w:tr>
      <w:tr w:rsidR="002B48F1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</w:tr>
      <w:tr w:rsidR="002B48F1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MonthEnd4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MonthEnd4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Date"/>
              <w:spacing w:after="40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Date"/>
              <w:spacing w:after="40"/>
            </w:pP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Date"/>
              <w:spacing w:after="40"/>
            </w:pP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Date"/>
              <w:spacing w:after="40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Date"/>
              <w:spacing w:after="40"/>
            </w:pPr>
          </w:p>
        </w:tc>
      </w:tr>
      <w:tr w:rsidR="002B48F1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</w:tr>
    </w:tbl>
    <w:p w:rsidR="002B48F1" w:rsidRDefault="006B5A75">
      <w:pPr>
        <w:pStyle w:val="MonthYear"/>
      </w:pPr>
      <w:r>
        <w:lastRenderedPageBreak/>
        <w:t xml:space="preserve">May </w:t>
      </w:r>
      <w:r>
        <w:fldChar w:fldCharType="begin"/>
      </w:r>
      <w:r>
        <w:instrText xml:space="preserve"> DOCVARIABLE  MonthStart1 \@  yyyy   \* MERGEFORMAT </w:instrText>
      </w:r>
      <w:r>
        <w:fldChar w:fldCharType="separate"/>
      </w:r>
      <w:r>
        <w:t>2013</w:t>
      </w:r>
      <w: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May calendar"/>
      </w:tblPr>
      <w:tblGrid>
        <w:gridCol w:w="2080"/>
        <w:gridCol w:w="2087"/>
        <w:gridCol w:w="2091"/>
        <w:gridCol w:w="2088"/>
        <w:gridCol w:w="2091"/>
        <w:gridCol w:w="2091"/>
        <w:gridCol w:w="2088"/>
      </w:tblGrid>
      <w:tr w:rsidR="002B48F1">
        <w:trPr>
          <w:trHeight w:val="288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Sunday</w:t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Monday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Tuesday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Wednesday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Thursday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Friday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Saturday</w:t>
            </w:r>
          </w:p>
        </w:tc>
      </w:tr>
      <w:tr w:rsidR="002B48F1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MonthStart5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“Sunday" 1 ""</w:instrTex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MonthStart5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MonthStart5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“Tuesday"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MonthStart5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MonthStart5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MonthStart5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MonthStart5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“Saturday"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</w:tr>
      <w:tr w:rsidR="002B48F1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</w:tr>
      <w:tr w:rsidR="002B48F1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</w:tr>
      <w:tr w:rsidR="002B48F1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</w:tr>
      <w:tr w:rsidR="002B48F1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</w:tr>
      <w:tr w:rsidR="002B48F1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</w:tr>
      <w:tr w:rsidR="002B48F1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</w:tr>
      <w:tr w:rsidR="002B48F1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</w:tr>
      <w:tr w:rsidR="002B48F1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MonthEnd5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MonthEnd5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MonthEnd5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MonthEnd5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MonthEnd5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MonthEnd5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MonthEnd5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</w:tr>
      <w:tr w:rsidR="002B48F1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</w:tr>
      <w:tr w:rsidR="002B48F1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MonthEnd5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MonthEnd5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Date"/>
              <w:spacing w:after="40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Date"/>
              <w:spacing w:after="40"/>
            </w:pP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Date"/>
              <w:spacing w:after="40"/>
            </w:pP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Date"/>
              <w:spacing w:after="40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Date"/>
              <w:spacing w:after="40"/>
            </w:pPr>
          </w:p>
        </w:tc>
      </w:tr>
      <w:tr w:rsidR="002B48F1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</w:tr>
    </w:tbl>
    <w:p w:rsidR="002B48F1" w:rsidRDefault="002B48F1"/>
    <w:p w:rsidR="002B48F1" w:rsidRDefault="006B5A75">
      <w:pPr>
        <w:pStyle w:val="MonthYear"/>
      </w:pPr>
      <w:r>
        <w:lastRenderedPageBreak/>
        <w:t xml:space="preserve">June </w:t>
      </w:r>
      <w:r>
        <w:fldChar w:fldCharType="begin"/>
      </w:r>
      <w:r>
        <w:instrText xml:space="preserve"> DOCVARIABLE  MonthStart1 \@  yyyy   \* MERGEFORMAT </w:instrText>
      </w:r>
      <w:r>
        <w:fldChar w:fldCharType="separate"/>
      </w:r>
      <w:r>
        <w:t>2013</w:t>
      </w:r>
      <w: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June calendar"/>
      </w:tblPr>
      <w:tblGrid>
        <w:gridCol w:w="2080"/>
        <w:gridCol w:w="2087"/>
        <w:gridCol w:w="2091"/>
        <w:gridCol w:w="2088"/>
        <w:gridCol w:w="2091"/>
        <w:gridCol w:w="2091"/>
        <w:gridCol w:w="2088"/>
      </w:tblGrid>
      <w:tr w:rsidR="002B48F1">
        <w:trPr>
          <w:trHeight w:val="288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Sunday</w:t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Monday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Tuesday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Wednesday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Thursday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Friday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Saturday</w:t>
            </w:r>
          </w:p>
        </w:tc>
      </w:tr>
      <w:tr w:rsidR="002B48F1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MonthStart6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“Sunday" 1 ""</w:instrTex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MonthStart6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MonthStart6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“Tuesday"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MonthStart6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MonthStart6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MonthStart6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MonthStart6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“Saturday"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</w:tr>
      <w:tr w:rsidR="002B48F1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</w:tr>
      <w:tr w:rsidR="002B48F1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</w:tr>
      <w:tr w:rsidR="002B48F1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</w:tr>
      <w:tr w:rsidR="002B48F1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</w:tr>
      <w:tr w:rsidR="002B48F1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</w:tr>
      <w:tr w:rsidR="002B48F1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</w:tr>
      <w:tr w:rsidR="002B48F1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</w:tr>
      <w:tr w:rsidR="002B48F1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22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22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MonthEnd6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MonthEnd6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MonthEnd6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MonthEnd6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MonthEnd6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MonthEnd6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MonthEnd6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</w:tr>
      <w:tr w:rsidR="002B48F1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</w:tr>
      <w:tr w:rsidR="002B48F1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MonthEnd6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MonthEnd6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Date"/>
              <w:spacing w:after="40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Date"/>
              <w:spacing w:after="40"/>
            </w:pP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Date"/>
              <w:spacing w:after="40"/>
            </w:pP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Date"/>
              <w:spacing w:after="40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Date"/>
              <w:spacing w:after="40"/>
            </w:pPr>
          </w:p>
        </w:tc>
      </w:tr>
      <w:tr w:rsidR="002B48F1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</w:tr>
    </w:tbl>
    <w:p w:rsidR="002B48F1" w:rsidRDefault="006B5A75">
      <w:pPr>
        <w:pStyle w:val="MonthYear"/>
      </w:pPr>
      <w:r>
        <w:lastRenderedPageBreak/>
        <w:t xml:space="preserve">July </w:t>
      </w:r>
      <w:r>
        <w:fldChar w:fldCharType="begin"/>
      </w:r>
      <w:r>
        <w:instrText xml:space="preserve"> DOCVARIABLE  MonthStart1 \@  yyyy   \* MERGEFORMAT </w:instrText>
      </w:r>
      <w:r>
        <w:fldChar w:fldCharType="separate"/>
      </w:r>
      <w:r>
        <w:t>2013</w:t>
      </w:r>
      <w: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July calendar"/>
      </w:tblPr>
      <w:tblGrid>
        <w:gridCol w:w="2080"/>
        <w:gridCol w:w="2087"/>
        <w:gridCol w:w="2091"/>
        <w:gridCol w:w="2088"/>
        <w:gridCol w:w="2091"/>
        <w:gridCol w:w="2091"/>
        <w:gridCol w:w="2088"/>
      </w:tblGrid>
      <w:tr w:rsidR="002B48F1">
        <w:trPr>
          <w:trHeight w:val="288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Sunday</w:t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Monday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Tuesday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Wednesday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Thursday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Friday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Saturday</w:t>
            </w:r>
          </w:p>
        </w:tc>
      </w:tr>
      <w:tr w:rsidR="002B48F1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MonthStart7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“Sunday" 1 ""</w:instrTex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MonthStart7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MonthStart7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“Tuesday"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MonthStart7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MonthStart7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MonthStart7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MonthStart7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“Saturday"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</w:tr>
      <w:tr w:rsidR="002B48F1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</w:tr>
      <w:tr w:rsidR="002B48F1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</w:tr>
      <w:tr w:rsidR="002B48F1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</w:tr>
      <w:tr w:rsidR="002B48F1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</w:tr>
      <w:tr w:rsidR="002B48F1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</w:tr>
      <w:tr w:rsidR="002B48F1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</w:tr>
      <w:tr w:rsidR="002B48F1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</w:tr>
      <w:tr w:rsidR="002B48F1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MonthEnd7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MonthEnd7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MonthEnd7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MonthEnd7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MonthEnd7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MonthEnd7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MonthEnd7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</w:tr>
      <w:tr w:rsidR="002B48F1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</w:tr>
      <w:tr w:rsidR="002B48F1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MonthEnd7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MonthEnd7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Date"/>
              <w:spacing w:after="40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Date"/>
              <w:spacing w:after="40"/>
            </w:pP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Date"/>
              <w:spacing w:after="40"/>
            </w:pP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Date"/>
              <w:spacing w:after="40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Date"/>
              <w:spacing w:after="40"/>
            </w:pPr>
          </w:p>
        </w:tc>
      </w:tr>
      <w:tr w:rsidR="002B48F1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</w:tr>
    </w:tbl>
    <w:p w:rsidR="002B48F1" w:rsidRDefault="006B5A75">
      <w:pPr>
        <w:pStyle w:val="MonthYear"/>
      </w:pPr>
      <w:r>
        <w:lastRenderedPageBreak/>
        <w:t xml:space="preserve">August </w:t>
      </w:r>
      <w:r>
        <w:fldChar w:fldCharType="begin"/>
      </w:r>
      <w:r>
        <w:instrText xml:space="preserve"> DOCVARIABLE  MonthStart1 \@  yyyy   \* MERGEFORMAT </w:instrText>
      </w:r>
      <w:r>
        <w:fldChar w:fldCharType="separate"/>
      </w:r>
      <w:r>
        <w:t>2013</w:t>
      </w:r>
      <w:r>
        <w:fldChar w:fldCharType="end"/>
      </w:r>
    </w:p>
    <w:tbl>
      <w:tblPr>
        <w:tblW w:w="5000" w:type="pct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August calendar"/>
      </w:tblPr>
      <w:tblGrid>
        <w:gridCol w:w="2082"/>
        <w:gridCol w:w="2088"/>
        <w:gridCol w:w="2090"/>
        <w:gridCol w:w="2088"/>
        <w:gridCol w:w="2090"/>
        <w:gridCol w:w="2090"/>
        <w:gridCol w:w="2088"/>
      </w:tblGrid>
      <w:tr w:rsidR="002B48F1">
        <w:trPr>
          <w:trHeight w:val="288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Sunday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Monday</w:t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Tuesday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Wednesday</w:t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Thursday</w:t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Friday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Saturday</w:t>
            </w:r>
          </w:p>
        </w:tc>
      </w:tr>
      <w:tr w:rsidR="002B48F1">
        <w:trPr>
          <w:trHeight w:hRule="exact" w:val="432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MonthStart8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“Sunday" 1 ""</w:instrTex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MonthStart8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MonthStart8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“Tuesday"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MonthStart8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MonthStart8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MonthStart8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MonthStart8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“Saturday"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</w:tr>
      <w:tr w:rsidR="002B48F1">
        <w:trPr>
          <w:trHeight w:hRule="exact" w:val="720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</w:tr>
      <w:tr w:rsidR="002B48F1">
        <w:trPr>
          <w:trHeight w:hRule="exact" w:val="432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</w:tr>
      <w:tr w:rsidR="002B48F1">
        <w:trPr>
          <w:trHeight w:hRule="exact" w:val="720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</w:tr>
      <w:tr w:rsidR="002B48F1">
        <w:trPr>
          <w:trHeight w:hRule="exact" w:val="432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</w:tr>
      <w:tr w:rsidR="002B48F1">
        <w:trPr>
          <w:trHeight w:hRule="exact" w:val="720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</w:tr>
      <w:tr w:rsidR="002B48F1">
        <w:trPr>
          <w:trHeight w:hRule="exact" w:val="432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</w:tr>
      <w:tr w:rsidR="002B48F1">
        <w:trPr>
          <w:trHeight w:hRule="exact" w:val="720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</w:tr>
      <w:tr w:rsidR="002B48F1">
        <w:trPr>
          <w:trHeight w:hRule="exact" w:val="432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MonthEnd8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MonthEnd8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MonthEnd8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MonthEnd8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MonthEnd8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MonthEnd8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MonthEnd8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</w:tr>
      <w:tr w:rsidR="002B48F1">
        <w:trPr>
          <w:trHeight w:hRule="exact" w:val="720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</w:tr>
      <w:tr w:rsidR="002B48F1">
        <w:trPr>
          <w:trHeight w:hRule="exact" w:val="432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MonthEnd8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MonthEnd8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Date"/>
              <w:spacing w:after="40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Date"/>
              <w:spacing w:after="40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Date"/>
              <w:spacing w:after="40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Date"/>
              <w:spacing w:after="40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Date"/>
              <w:spacing w:after="40"/>
            </w:pPr>
          </w:p>
        </w:tc>
      </w:tr>
      <w:tr w:rsidR="002B48F1">
        <w:trPr>
          <w:trHeight w:hRule="exact" w:val="720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</w:tr>
    </w:tbl>
    <w:p w:rsidR="002B48F1" w:rsidRDefault="006B5A75">
      <w:pPr>
        <w:pStyle w:val="MonthYear"/>
      </w:pPr>
      <w:r>
        <w:lastRenderedPageBreak/>
        <w:t xml:space="preserve">September </w:t>
      </w:r>
      <w:r>
        <w:fldChar w:fldCharType="begin"/>
      </w:r>
      <w:r>
        <w:instrText xml:space="preserve"> DOCVARIABLE  MonthStart1 \@  yyyy   \* MERGEFORMAT </w:instrText>
      </w:r>
      <w:r>
        <w:fldChar w:fldCharType="separate"/>
      </w:r>
      <w:r>
        <w:t>2013</w:t>
      </w:r>
      <w:r>
        <w:fldChar w:fldCharType="end"/>
      </w:r>
    </w:p>
    <w:tbl>
      <w:tblPr>
        <w:tblW w:w="5000" w:type="pct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September calendar"/>
      </w:tblPr>
      <w:tblGrid>
        <w:gridCol w:w="2082"/>
        <w:gridCol w:w="2088"/>
        <w:gridCol w:w="2090"/>
        <w:gridCol w:w="2088"/>
        <w:gridCol w:w="2090"/>
        <w:gridCol w:w="2090"/>
        <w:gridCol w:w="2088"/>
      </w:tblGrid>
      <w:tr w:rsidR="002B48F1">
        <w:trPr>
          <w:trHeight w:val="288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Sunday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Monday</w:t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Tuesday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Wednesday</w:t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Thursday</w:t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Friday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Saturday</w:t>
            </w:r>
          </w:p>
        </w:tc>
      </w:tr>
      <w:tr w:rsidR="002B48F1">
        <w:trPr>
          <w:trHeight w:hRule="exact" w:val="432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MonthStart9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“Sunday" 1 ""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MonthStart9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MonthStart9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“Tuesday"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MonthStart9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MonthStart9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MonthStart9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MonthStart9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“Saturday"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</w:tr>
      <w:tr w:rsidR="002B48F1">
        <w:trPr>
          <w:trHeight w:hRule="exact" w:val="720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</w:tr>
      <w:tr w:rsidR="002B48F1">
        <w:trPr>
          <w:trHeight w:hRule="exact" w:val="432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</w:tr>
      <w:tr w:rsidR="002B48F1">
        <w:trPr>
          <w:trHeight w:hRule="exact" w:val="720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</w:tr>
      <w:tr w:rsidR="002B48F1">
        <w:trPr>
          <w:trHeight w:hRule="exact" w:val="432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</w:tr>
      <w:tr w:rsidR="002B48F1">
        <w:trPr>
          <w:trHeight w:hRule="exact" w:val="720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</w:tr>
      <w:tr w:rsidR="002B48F1">
        <w:trPr>
          <w:trHeight w:hRule="exact" w:val="432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</w:tr>
      <w:tr w:rsidR="002B48F1">
        <w:trPr>
          <w:trHeight w:hRule="exact" w:val="720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</w:tr>
      <w:tr w:rsidR="002B48F1">
        <w:trPr>
          <w:trHeight w:hRule="exact" w:val="432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MonthEnd9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MonthEnd9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MonthEnd9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MonthEnd9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MonthEnd9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MonthEnd9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MonthEnd9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</w:tr>
      <w:tr w:rsidR="002B48F1">
        <w:trPr>
          <w:trHeight w:hRule="exact" w:val="720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</w:tr>
      <w:tr w:rsidR="002B48F1">
        <w:trPr>
          <w:trHeight w:hRule="exact" w:val="432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MonthEnd9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MonthEnd9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Date"/>
              <w:spacing w:after="40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Date"/>
              <w:spacing w:after="40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Date"/>
              <w:spacing w:after="40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Date"/>
              <w:spacing w:after="40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Date"/>
              <w:spacing w:after="40"/>
            </w:pPr>
          </w:p>
        </w:tc>
      </w:tr>
      <w:tr w:rsidR="002B48F1">
        <w:trPr>
          <w:trHeight w:hRule="exact" w:val="720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</w:tr>
    </w:tbl>
    <w:p w:rsidR="002B48F1" w:rsidRDefault="006B5A75">
      <w:pPr>
        <w:pStyle w:val="MonthYear"/>
      </w:pPr>
      <w:r>
        <w:lastRenderedPageBreak/>
        <w:t xml:space="preserve">October </w:t>
      </w:r>
      <w:r>
        <w:fldChar w:fldCharType="begin"/>
      </w:r>
      <w:r>
        <w:instrText xml:space="preserve"> DOCVARIABLE  MonthStart1 \@  yyyy   \* MERGEFORMAT </w:instrText>
      </w:r>
      <w:r>
        <w:fldChar w:fldCharType="separate"/>
      </w:r>
      <w:r>
        <w:t>2013</w:t>
      </w:r>
      <w:r>
        <w:fldChar w:fldCharType="end"/>
      </w:r>
    </w:p>
    <w:tbl>
      <w:tblPr>
        <w:tblW w:w="5000" w:type="pct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October calendar"/>
      </w:tblPr>
      <w:tblGrid>
        <w:gridCol w:w="2082"/>
        <w:gridCol w:w="2088"/>
        <w:gridCol w:w="2090"/>
        <w:gridCol w:w="2088"/>
        <w:gridCol w:w="2090"/>
        <w:gridCol w:w="2090"/>
        <w:gridCol w:w="2088"/>
      </w:tblGrid>
      <w:tr w:rsidR="002B48F1">
        <w:trPr>
          <w:trHeight w:val="288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Sunday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Monday</w:t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Tuesday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Wednesday</w:t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Thursday</w:t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Friday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Default="006B5A75">
            <w:pPr>
              <w:pStyle w:val="Day"/>
            </w:pPr>
            <w:r>
              <w:t>Saturday</w:t>
            </w:r>
          </w:p>
        </w:tc>
      </w:tr>
      <w:tr w:rsidR="002B48F1">
        <w:trPr>
          <w:trHeight w:hRule="exact" w:val="432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MonthStart10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“Sunday" 1 ""</w:instrTex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MonthStart10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MonthStart10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“Tuesday"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MonthStart10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MonthStart10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MonthStart10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MonthStart10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“Saturday"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</w:tr>
      <w:tr w:rsidR="002B48F1">
        <w:trPr>
          <w:trHeight w:hRule="exact" w:val="720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</w:tr>
      <w:tr w:rsidR="002B48F1">
        <w:trPr>
          <w:trHeight w:hRule="exact" w:val="432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</w:tr>
      <w:tr w:rsidR="002B48F1">
        <w:trPr>
          <w:trHeight w:hRule="exact" w:val="720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</w:tr>
      <w:tr w:rsidR="002B48F1">
        <w:trPr>
          <w:trHeight w:hRule="exact" w:val="432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</w:tr>
      <w:tr w:rsidR="002B48F1">
        <w:trPr>
          <w:trHeight w:hRule="exact" w:val="720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</w:tr>
      <w:tr w:rsidR="002B48F1">
        <w:trPr>
          <w:trHeight w:hRule="exact" w:val="432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</w:tr>
      <w:tr w:rsidR="002B48F1">
        <w:trPr>
          <w:trHeight w:hRule="exact" w:val="720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</w:tr>
      <w:tr w:rsidR="002B48F1">
        <w:trPr>
          <w:trHeight w:hRule="exact" w:val="432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MonthEnd10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MonthEnd10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MonthEnd10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MonthEnd10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MonthEnd10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MonthEnd10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MonthEnd10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</w:tr>
      <w:tr w:rsidR="002B48F1">
        <w:trPr>
          <w:trHeight w:hRule="exact" w:val="720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</w:tr>
      <w:tr w:rsidR="002B48F1">
        <w:trPr>
          <w:trHeight w:hRule="exact" w:val="432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MonthEnd10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6B5A75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MonthEnd10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Date"/>
              <w:spacing w:after="40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Date"/>
              <w:spacing w:after="40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Date"/>
              <w:spacing w:after="40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Date"/>
              <w:spacing w:after="40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Date"/>
              <w:spacing w:after="40"/>
            </w:pPr>
          </w:p>
        </w:tc>
      </w:tr>
      <w:tr w:rsidR="002B48F1">
        <w:trPr>
          <w:trHeight w:hRule="exact" w:val="720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</w:pPr>
          </w:p>
        </w:tc>
      </w:tr>
    </w:tbl>
    <w:p w:rsidR="002B48F1" w:rsidRDefault="006B5A75" w:rsidP="00881A0E">
      <w:pPr>
        <w:pStyle w:val="MonthYear"/>
        <w:spacing w:after="200"/>
      </w:pPr>
      <w:r>
        <w:lastRenderedPageBreak/>
        <w:t xml:space="preserve">November </w:t>
      </w:r>
      <w:r>
        <w:fldChar w:fldCharType="begin"/>
      </w:r>
      <w:r>
        <w:instrText xml:space="preserve"> DOCVARIABLE  MonthStart1 \@  yyyy   \* MERGEFORMAT </w:instrText>
      </w:r>
      <w:r>
        <w:fldChar w:fldCharType="separate"/>
      </w:r>
      <w:r>
        <w:t>2013</w:t>
      </w:r>
      <w:r>
        <w:fldChar w:fldCharType="end"/>
      </w:r>
      <w:r w:rsidR="00980C4F">
        <w:t xml:space="preserve"> </w:t>
      </w:r>
      <w:r w:rsidR="00980C4F" w:rsidRPr="00980C4F">
        <w:rPr>
          <w:sz w:val="44"/>
          <w:szCs w:val="44"/>
        </w:rPr>
        <w:t>“Leopard Basketball”</w:t>
      </w:r>
    </w:p>
    <w:tbl>
      <w:tblPr>
        <w:tblW w:w="5000" w:type="pct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November calendar"/>
      </w:tblPr>
      <w:tblGrid>
        <w:gridCol w:w="1517"/>
        <w:gridCol w:w="2191"/>
        <w:gridCol w:w="2340"/>
        <w:gridCol w:w="2300"/>
        <w:gridCol w:w="2090"/>
        <w:gridCol w:w="2090"/>
        <w:gridCol w:w="2088"/>
      </w:tblGrid>
      <w:tr w:rsidR="002B48F1" w:rsidRPr="00AF618A" w:rsidTr="006674A3">
        <w:trPr>
          <w:trHeight w:val="288"/>
        </w:trPr>
        <w:tc>
          <w:tcPr>
            <w:tcW w:w="15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Pr="00AF618A" w:rsidRDefault="006B5A75">
            <w:pPr>
              <w:pStyle w:val="Day"/>
            </w:pPr>
            <w:r w:rsidRPr="00AF618A">
              <w:t>Sunday</w:t>
            </w:r>
          </w:p>
        </w:tc>
        <w:tc>
          <w:tcPr>
            <w:tcW w:w="21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Pr="00AF618A" w:rsidRDefault="006B5A75">
            <w:pPr>
              <w:pStyle w:val="Day"/>
            </w:pPr>
            <w:r w:rsidRPr="00AF618A">
              <w:t>Monday</w:t>
            </w:r>
          </w:p>
        </w:tc>
        <w:tc>
          <w:tcPr>
            <w:tcW w:w="23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Pr="00AF618A" w:rsidRDefault="006B5A75">
            <w:pPr>
              <w:pStyle w:val="Day"/>
            </w:pPr>
            <w:r w:rsidRPr="00AF618A">
              <w:t>Tuesday</w:t>
            </w:r>
          </w:p>
        </w:tc>
        <w:tc>
          <w:tcPr>
            <w:tcW w:w="23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Pr="00AF618A" w:rsidRDefault="006B5A75">
            <w:pPr>
              <w:pStyle w:val="Day"/>
            </w:pPr>
            <w:r w:rsidRPr="00AF618A">
              <w:t>Wednesday</w:t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Pr="00AF618A" w:rsidRDefault="006B5A75">
            <w:pPr>
              <w:pStyle w:val="Day"/>
            </w:pPr>
            <w:r w:rsidRPr="00AF618A">
              <w:t>Thursday</w:t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Pr="00AF618A" w:rsidRDefault="006B5A75">
            <w:pPr>
              <w:pStyle w:val="Day"/>
            </w:pPr>
            <w:r w:rsidRPr="00AF618A">
              <w:t>Friday</w:t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Pr="00AF618A" w:rsidRDefault="006B5A75">
            <w:pPr>
              <w:pStyle w:val="Day"/>
            </w:pPr>
            <w:r w:rsidRPr="00AF618A">
              <w:t>Saturday</w:t>
            </w:r>
          </w:p>
        </w:tc>
      </w:tr>
      <w:tr w:rsidR="002B48F1" w:rsidRPr="00AF618A" w:rsidTr="00AE05CC">
        <w:trPr>
          <w:trHeight w:hRule="exact" w:val="1190"/>
        </w:trPr>
        <w:tc>
          <w:tcPr>
            <w:tcW w:w="15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Pr="00AF618A" w:rsidRDefault="006B5A75">
            <w:pPr>
              <w:pStyle w:val="Date"/>
              <w:spacing w:after="40"/>
              <w:rPr>
                <w:sz w:val="20"/>
                <w:szCs w:val="20"/>
              </w:rPr>
            </w:pP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IF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DocVariable MonthStart11 \@ dddd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sz w:val="20"/>
                <w:szCs w:val="20"/>
              </w:rPr>
              <w:instrText>Friday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instrText xml:space="preserve"> = “Sunday" 1 ""</w:instrText>
            </w:r>
            <w:r w:rsidRPr="00AF618A">
              <w:rPr>
                <w:sz w:val="20"/>
                <w:szCs w:val="20"/>
              </w:rPr>
              <w:fldChar w:fldCharType="end"/>
            </w:r>
          </w:p>
        </w:tc>
        <w:tc>
          <w:tcPr>
            <w:tcW w:w="21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E05CC" w:rsidRDefault="00AE05CC" w:rsidP="00AE05CC">
            <w:pPr>
              <w:pStyle w:val="CalendarText"/>
              <w:rPr>
                <w:color w:val="FF0000"/>
                <w:sz w:val="20"/>
                <w:szCs w:val="20"/>
              </w:rPr>
            </w:pPr>
            <w:r w:rsidRPr="00AF618A">
              <w:rPr>
                <w:color w:val="FF0000"/>
                <w:sz w:val="20"/>
                <w:szCs w:val="20"/>
              </w:rPr>
              <w:t>Boys Players Meeting during Lunch</w:t>
            </w:r>
          </w:p>
          <w:p w:rsidR="002B48F1" w:rsidRPr="00AF618A" w:rsidRDefault="00AE05CC" w:rsidP="00AE05CC">
            <w:pPr>
              <w:pStyle w:val="Date"/>
              <w:spacing w:after="40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**physical and conc. forms on file**</w:t>
            </w:r>
            <w:r w:rsidR="006B5A75" w:rsidRPr="00AF618A">
              <w:rPr>
                <w:sz w:val="20"/>
                <w:szCs w:val="20"/>
              </w:rPr>
              <w:fldChar w:fldCharType="begin"/>
            </w:r>
            <w:r w:rsidR="006B5A75" w:rsidRPr="00AF618A">
              <w:rPr>
                <w:sz w:val="20"/>
                <w:szCs w:val="20"/>
              </w:rPr>
              <w:instrText xml:space="preserve"> IF </w:instrText>
            </w:r>
            <w:r w:rsidR="006B5A75" w:rsidRPr="00AF618A">
              <w:rPr>
                <w:sz w:val="20"/>
                <w:szCs w:val="20"/>
              </w:rPr>
              <w:fldChar w:fldCharType="begin"/>
            </w:r>
            <w:r w:rsidR="006B5A75" w:rsidRPr="00AF618A">
              <w:rPr>
                <w:sz w:val="20"/>
                <w:szCs w:val="20"/>
              </w:rPr>
              <w:instrText xml:space="preserve"> DocVariable MonthStart11 \@ dddd </w:instrText>
            </w:r>
            <w:r w:rsidR="006B5A75" w:rsidRPr="00AF618A">
              <w:rPr>
                <w:sz w:val="20"/>
                <w:szCs w:val="20"/>
              </w:rPr>
              <w:fldChar w:fldCharType="separate"/>
            </w:r>
            <w:r w:rsidR="006B5A75" w:rsidRPr="00AF618A">
              <w:rPr>
                <w:sz w:val="20"/>
                <w:szCs w:val="20"/>
              </w:rPr>
              <w:instrText>Friday</w:instrText>
            </w:r>
            <w:r w:rsidR="006B5A75" w:rsidRPr="00AF618A">
              <w:rPr>
                <w:sz w:val="20"/>
                <w:szCs w:val="20"/>
              </w:rPr>
              <w:fldChar w:fldCharType="end"/>
            </w:r>
            <w:r w:rsidR="006B5A75" w:rsidRPr="00AF618A">
              <w:rPr>
                <w:sz w:val="20"/>
                <w:szCs w:val="20"/>
              </w:rPr>
              <w:instrText xml:space="preserve"> = “Monday" 1 </w:instrText>
            </w:r>
            <w:r w:rsidR="006B5A75" w:rsidRPr="00AF618A">
              <w:rPr>
                <w:sz w:val="20"/>
                <w:szCs w:val="20"/>
              </w:rPr>
              <w:fldChar w:fldCharType="begin"/>
            </w:r>
            <w:r w:rsidR="006B5A75" w:rsidRPr="00AF618A">
              <w:rPr>
                <w:sz w:val="20"/>
                <w:szCs w:val="20"/>
              </w:rPr>
              <w:instrText xml:space="preserve"> IF </w:instrText>
            </w:r>
            <w:r w:rsidR="006B5A75" w:rsidRPr="00AF618A">
              <w:rPr>
                <w:sz w:val="20"/>
                <w:szCs w:val="20"/>
              </w:rPr>
              <w:fldChar w:fldCharType="begin"/>
            </w:r>
            <w:r w:rsidR="006B5A75" w:rsidRPr="00AF618A">
              <w:rPr>
                <w:sz w:val="20"/>
                <w:szCs w:val="20"/>
              </w:rPr>
              <w:instrText xml:space="preserve"> =A2 </w:instrText>
            </w:r>
            <w:r w:rsidR="006B5A75" w:rsidRPr="00AF618A">
              <w:rPr>
                <w:sz w:val="20"/>
                <w:szCs w:val="20"/>
              </w:rPr>
              <w:fldChar w:fldCharType="separate"/>
            </w:r>
            <w:r w:rsidR="006B5A75" w:rsidRPr="00AF618A">
              <w:rPr>
                <w:noProof/>
                <w:sz w:val="20"/>
                <w:szCs w:val="20"/>
              </w:rPr>
              <w:instrText>0</w:instrText>
            </w:r>
            <w:r w:rsidR="006B5A75" w:rsidRPr="00AF618A">
              <w:rPr>
                <w:sz w:val="20"/>
                <w:szCs w:val="20"/>
              </w:rPr>
              <w:fldChar w:fldCharType="end"/>
            </w:r>
            <w:r w:rsidR="006B5A75" w:rsidRPr="00AF618A">
              <w:rPr>
                <w:sz w:val="20"/>
                <w:szCs w:val="20"/>
              </w:rPr>
              <w:instrText xml:space="preserve"> &lt;&gt; 0 </w:instrText>
            </w:r>
            <w:r w:rsidR="006B5A75" w:rsidRPr="00AF618A">
              <w:rPr>
                <w:sz w:val="20"/>
                <w:szCs w:val="20"/>
              </w:rPr>
              <w:fldChar w:fldCharType="begin"/>
            </w:r>
            <w:r w:rsidR="006B5A75" w:rsidRPr="00AF618A">
              <w:rPr>
                <w:sz w:val="20"/>
                <w:szCs w:val="20"/>
              </w:rPr>
              <w:instrText xml:space="preserve"> =A2+1 </w:instrText>
            </w:r>
            <w:r w:rsidR="006B5A75" w:rsidRPr="00AF618A">
              <w:rPr>
                <w:sz w:val="20"/>
                <w:szCs w:val="20"/>
              </w:rPr>
              <w:fldChar w:fldCharType="separate"/>
            </w:r>
            <w:r w:rsidR="006B5A75" w:rsidRPr="00AF618A">
              <w:rPr>
                <w:sz w:val="20"/>
                <w:szCs w:val="20"/>
              </w:rPr>
              <w:instrText>2</w:instrText>
            </w:r>
            <w:r w:rsidR="006B5A75" w:rsidRPr="00AF618A">
              <w:rPr>
                <w:sz w:val="20"/>
                <w:szCs w:val="20"/>
              </w:rPr>
              <w:fldChar w:fldCharType="end"/>
            </w:r>
            <w:r w:rsidR="006B5A75" w:rsidRPr="00AF618A">
              <w:rPr>
                <w:sz w:val="20"/>
                <w:szCs w:val="20"/>
              </w:rPr>
              <w:instrText xml:space="preserve"> "" </w:instrText>
            </w:r>
            <w:r w:rsidR="006B5A75" w:rsidRPr="00AF618A">
              <w:rPr>
                <w:sz w:val="20"/>
                <w:szCs w:val="20"/>
              </w:rPr>
              <w:fldChar w:fldCharType="end"/>
            </w:r>
            <w:r w:rsidR="006B5A75" w:rsidRPr="00AF618A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Pr="00AF618A" w:rsidRDefault="006B5A75">
            <w:pPr>
              <w:pStyle w:val="Date"/>
              <w:spacing w:after="40"/>
              <w:rPr>
                <w:sz w:val="20"/>
                <w:szCs w:val="20"/>
              </w:rPr>
            </w:pP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IF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DocVariable MonthStart11 \@ dddd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sz w:val="20"/>
                <w:szCs w:val="20"/>
              </w:rPr>
              <w:instrText>Friday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instrText xml:space="preserve"> = “Tuesday" 1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IF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=B2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instrText>0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instrText xml:space="preserve"> &lt;&gt; 0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=B2+1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instrText>2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instrText xml:space="preserve"> "" 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fldChar w:fldCharType="end"/>
            </w:r>
          </w:p>
        </w:tc>
        <w:tc>
          <w:tcPr>
            <w:tcW w:w="23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Pr="00AF618A" w:rsidRDefault="006B5A75">
            <w:pPr>
              <w:pStyle w:val="Date"/>
              <w:spacing w:after="40"/>
              <w:rPr>
                <w:sz w:val="20"/>
                <w:szCs w:val="20"/>
              </w:rPr>
            </w:pP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IF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DocVariable MonthStart11 \@ dddd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sz w:val="20"/>
                <w:szCs w:val="20"/>
              </w:rPr>
              <w:instrText>Friday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instrText xml:space="preserve"> = “Wednesday" 1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IF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=C2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instrText>0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instrText xml:space="preserve"> &lt;&gt; 0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=C2+1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instrText>2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instrText xml:space="preserve"> "" 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Pr="00AF618A" w:rsidRDefault="006B5A75">
            <w:pPr>
              <w:pStyle w:val="Date"/>
              <w:spacing w:after="40"/>
              <w:rPr>
                <w:sz w:val="20"/>
                <w:szCs w:val="20"/>
              </w:rPr>
            </w:pP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IF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DocVariable MonthStart11 \@ dddd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sz w:val="20"/>
                <w:szCs w:val="20"/>
              </w:rPr>
              <w:instrText>Friday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instrText xml:space="preserve">= “Thursday" 1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IF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=D2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instrText>0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instrText xml:space="preserve"> &lt;&gt; 0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=D2+1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instrText>3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instrText xml:space="preserve"> "" 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Pr="00AF618A" w:rsidRDefault="006B5A75">
            <w:pPr>
              <w:pStyle w:val="Date"/>
              <w:spacing w:after="40"/>
              <w:rPr>
                <w:sz w:val="20"/>
                <w:szCs w:val="20"/>
              </w:rPr>
            </w:pP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IF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DocVariable MonthStart11 \@ dddd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sz w:val="20"/>
                <w:szCs w:val="20"/>
              </w:rPr>
              <w:instrText>Friday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instrText xml:space="preserve"> = “Friday" 1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IF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=E2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instrText>1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instrText xml:space="preserve"> &lt;&gt; 0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=E2+1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instrText>2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instrText xml:space="preserve"> ""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instrText>2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t>1</w:t>
            </w:r>
            <w:r w:rsidRPr="00AF618A">
              <w:rPr>
                <w:sz w:val="20"/>
                <w:szCs w:val="20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Pr="00AF618A" w:rsidRDefault="006B5A75">
            <w:pPr>
              <w:pStyle w:val="Date"/>
              <w:spacing w:after="40"/>
              <w:rPr>
                <w:sz w:val="20"/>
                <w:szCs w:val="20"/>
              </w:rPr>
            </w:pP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IF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DocVariable MonthStart11 \@ dddd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sz w:val="20"/>
                <w:szCs w:val="20"/>
              </w:rPr>
              <w:instrText>Friday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instrText xml:space="preserve"> = “Saturday" 1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IF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=F2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instrText>1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instrText xml:space="preserve"> &lt;&gt; 0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=F2+1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instrText>2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instrText xml:space="preserve"> ""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instrText>2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t>2</w:t>
            </w:r>
            <w:r w:rsidRPr="00AF618A">
              <w:rPr>
                <w:sz w:val="20"/>
                <w:szCs w:val="20"/>
              </w:rPr>
              <w:fldChar w:fldCharType="end"/>
            </w:r>
          </w:p>
        </w:tc>
      </w:tr>
      <w:tr w:rsidR="002B48F1" w:rsidRPr="00AF618A" w:rsidTr="006674A3">
        <w:trPr>
          <w:trHeight w:hRule="exact" w:val="540"/>
        </w:trPr>
        <w:tc>
          <w:tcPr>
            <w:tcW w:w="15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Pr="00AF618A" w:rsidRDefault="002B48F1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Pr="00AF618A" w:rsidRDefault="002B48F1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Pr="00AF618A" w:rsidRDefault="002B48F1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Pr="00AF618A" w:rsidRDefault="002B48F1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Pr="00AF618A" w:rsidRDefault="002B48F1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5D5DED">
            <w:pPr>
              <w:pStyle w:val="Calendar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**Make shirt design**</w:t>
            </w:r>
          </w:p>
          <w:p w:rsidR="00FD30D2" w:rsidRPr="00AF618A" w:rsidRDefault="00FD30D2">
            <w:pPr>
              <w:pStyle w:val="Calendar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??Blanket Fund Raiser</w:t>
            </w: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Pr="00AF618A" w:rsidRDefault="002B48F1">
            <w:pPr>
              <w:pStyle w:val="CalendarText"/>
              <w:rPr>
                <w:sz w:val="20"/>
                <w:szCs w:val="20"/>
              </w:rPr>
            </w:pPr>
          </w:p>
        </w:tc>
      </w:tr>
      <w:tr w:rsidR="002B48F1" w:rsidRPr="00AF618A" w:rsidTr="006674A3">
        <w:trPr>
          <w:trHeight w:hRule="exact" w:val="432"/>
        </w:trPr>
        <w:tc>
          <w:tcPr>
            <w:tcW w:w="15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Pr="00AF618A" w:rsidRDefault="006B5A75">
            <w:pPr>
              <w:pStyle w:val="Date"/>
              <w:spacing w:after="40"/>
              <w:rPr>
                <w:sz w:val="20"/>
                <w:szCs w:val="20"/>
              </w:rPr>
            </w:pP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=G2+1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t>3</w:t>
            </w:r>
            <w:r w:rsidRPr="00AF618A">
              <w:rPr>
                <w:sz w:val="20"/>
                <w:szCs w:val="20"/>
              </w:rPr>
              <w:fldChar w:fldCharType="end"/>
            </w:r>
          </w:p>
        </w:tc>
        <w:tc>
          <w:tcPr>
            <w:tcW w:w="21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Pr="00AF618A" w:rsidRDefault="006B5A75">
            <w:pPr>
              <w:pStyle w:val="Date"/>
              <w:spacing w:after="40"/>
              <w:rPr>
                <w:sz w:val="20"/>
                <w:szCs w:val="20"/>
              </w:rPr>
            </w:pP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=A4+1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t>4</w:t>
            </w:r>
            <w:r w:rsidRPr="00AF618A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Pr="00AF618A" w:rsidRDefault="006B5A75">
            <w:pPr>
              <w:pStyle w:val="Date"/>
              <w:spacing w:after="40"/>
              <w:rPr>
                <w:sz w:val="20"/>
                <w:szCs w:val="20"/>
              </w:rPr>
            </w:pP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=B4+1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t>5</w:t>
            </w:r>
            <w:r w:rsidRPr="00AF618A">
              <w:rPr>
                <w:sz w:val="20"/>
                <w:szCs w:val="20"/>
              </w:rPr>
              <w:fldChar w:fldCharType="end"/>
            </w:r>
          </w:p>
        </w:tc>
        <w:tc>
          <w:tcPr>
            <w:tcW w:w="23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Pr="00AF618A" w:rsidRDefault="006B5A75">
            <w:pPr>
              <w:pStyle w:val="Date"/>
              <w:spacing w:after="40"/>
              <w:rPr>
                <w:sz w:val="20"/>
                <w:szCs w:val="20"/>
              </w:rPr>
            </w:pP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=C4+1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t>6</w:t>
            </w:r>
            <w:r w:rsidRPr="00AF618A">
              <w:rPr>
                <w:sz w:val="20"/>
                <w:szCs w:val="20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Pr="00AF618A" w:rsidRDefault="006B5A75">
            <w:pPr>
              <w:pStyle w:val="Date"/>
              <w:spacing w:after="40"/>
              <w:rPr>
                <w:sz w:val="20"/>
                <w:szCs w:val="20"/>
              </w:rPr>
            </w:pP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=D4+1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t>7</w:t>
            </w:r>
            <w:r w:rsidRPr="00AF618A">
              <w:rPr>
                <w:sz w:val="20"/>
                <w:szCs w:val="20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Pr="00AF618A" w:rsidRDefault="006B5A75">
            <w:pPr>
              <w:pStyle w:val="Date"/>
              <w:spacing w:after="40"/>
              <w:rPr>
                <w:sz w:val="20"/>
                <w:szCs w:val="20"/>
              </w:rPr>
            </w:pP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=E4+1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t>8</w:t>
            </w:r>
            <w:r w:rsidRPr="00AF618A">
              <w:rPr>
                <w:sz w:val="20"/>
                <w:szCs w:val="20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Pr="00AF618A" w:rsidRDefault="006B5A75">
            <w:pPr>
              <w:pStyle w:val="Date"/>
              <w:spacing w:after="40"/>
              <w:rPr>
                <w:sz w:val="20"/>
                <w:szCs w:val="20"/>
              </w:rPr>
            </w:pP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=F4+1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t>9</w:t>
            </w:r>
            <w:r w:rsidRPr="00AF618A">
              <w:rPr>
                <w:sz w:val="20"/>
                <w:szCs w:val="20"/>
              </w:rPr>
              <w:fldChar w:fldCharType="end"/>
            </w:r>
          </w:p>
        </w:tc>
      </w:tr>
      <w:tr w:rsidR="002B48F1" w:rsidRPr="00AF618A" w:rsidTr="00AE05CC">
        <w:trPr>
          <w:trHeight w:hRule="exact" w:val="252"/>
        </w:trPr>
        <w:tc>
          <w:tcPr>
            <w:tcW w:w="15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Pr="00AF618A" w:rsidRDefault="002B48F1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Pr="00AF618A" w:rsidRDefault="002B48F1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Pr="00AF618A" w:rsidRDefault="002B48F1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Pr="00AF618A" w:rsidRDefault="005D5DED">
            <w:pPr>
              <w:pStyle w:val="Calendar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**Shirt Design Done**</w:t>
            </w: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Pr="00AF618A" w:rsidRDefault="002B48F1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Pr="00AF618A" w:rsidRDefault="002B48F1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Pr="00AF618A" w:rsidRDefault="002B48F1">
            <w:pPr>
              <w:pStyle w:val="CalendarText"/>
              <w:rPr>
                <w:sz w:val="20"/>
                <w:szCs w:val="20"/>
              </w:rPr>
            </w:pPr>
          </w:p>
        </w:tc>
      </w:tr>
      <w:tr w:rsidR="002B48F1" w:rsidRPr="00AF618A" w:rsidTr="006674A3">
        <w:trPr>
          <w:trHeight w:hRule="exact" w:val="432"/>
        </w:trPr>
        <w:tc>
          <w:tcPr>
            <w:tcW w:w="15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Pr="00AF618A" w:rsidRDefault="006B5A75">
            <w:pPr>
              <w:pStyle w:val="Date"/>
              <w:spacing w:after="40"/>
              <w:rPr>
                <w:sz w:val="20"/>
                <w:szCs w:val="20"/>
              </w:rPr>
            </w:pP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=G4+1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t>10</w:t>
            </w:r>
            <w:r w:rsidRPr="00AF618A">
              <w:rPr>
                <w:sz w:val="20"/>
                <w:szCs w:val="20"/>
              </w:rPr>
              <w:fldChar w:fldCharType="end"/>
            </w:r>
          </w:p>
        </w:tc>
        <w:tc>
          <w:tcPr>
            <w:tcW w:w="21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Pr="00AF618A" w:rsidRDefault="006B5A75">
            <w:pPr>
              <w:pStyle w:val="Date"/>
              <w:spacing w:after="40"/>
              <w:rPr>
                <w:sz w:val="20"/>
                <w:szCs w:val="20"/>
              </w:rPr>
            </w:pP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=A6+1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t>11</w:t>
            </w:r>
            <w:r w:rsidRPr="00AF618A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Pr="00AF618A" w:rsidRDefault="006B5A75">
            <w:pPr>
              <w:pStyle w:val="Date"/>
              <w:spacing w:after="40"/>
              <w:rPr>
                <w:sz w:val="20"/>
                <w:szCs w:val="20"/>
              </w:rPr>
            </w:pP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=B6+1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t>12</w:t>
            </w:r>
            <w:r w:rsidRPr="00AF618A">
              <w:rPr>
                <w:sz w:val="20"/>
                <w:szCs w:val="20"/>
              </w:rPr>
              <w:fldChar w:fldCharType="end"/>
            </w:r>
          </w:p>
        </w:tc>
        <w:tc>
          <w:tcPr>
            <w:tcW w:w="23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Pr="00AF618A" w:rsidRDefault="006B5A75">
            <w:pPr>
              <w:pStyle w:val="Date"/>
              <w:spacing w:after="40"/>
              <w:rPr>
                <w:sz w:val="20"/>
                <w:szCs w:val="20"/>
              </w:rPr>
            </w:pP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=C6+1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t>13</w:t>
            </w:r>
            <w:r w:rsidRPr="00AF618A">
              <w:rPr>
                <w:sz w:val="20"/>
                <w:szCs w:val="20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Pr="00AF618A" w:rsidRDefault="006B5A75">
            <w:pPr>
              <w:pStyle w:val="Date"/>
              <w:spacing w:after="40"/>
              <w:rPr>
                <w:sz w:val="20"/>
                <w:szCs w:val="20"/>
              </w:rPr>
            </w:pP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=D6+1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t>14</w:t>
            </w:r>
            <w:r w:rsidRPr="00AF618A">
              <w:rPr>
                <w:sz w:val="20"/>
                <w:szCs w:val="20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Pr="00AF618A" w:rsidRDefault="006B5A75">
            <w:pPr>
              <w:pStyle w:val="Date"/>
              <w:spacing w:after="40"/>
              <w:rPr>
                <w:sz w:val="20"/>
                <w:szCs w:val="20"/>
              </w:rPr>
            </w:pP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=E6+1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t>15</w:t>
            </w:r>
            <w:r w:rsidRPr="00AF618A">
              <w:rPr>
                <w:sz w:val="20"/>
                <w:szCs w:val="20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Pr="00AF618A" w:rsidRDefault="006B5A75">
            <w:pPr>
              <w:pStyle w:val="Date"/>
              <w:spacing w:after="40"/>
              <w:rPr>
                <w:sz w:val="20"/>
                <w:szCs w:val="20"/>
              </w:rPr>
            </w:pP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=F6+1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t>16</w:t>
            </w:r>
            <w:r w:rsidRPr="00AF618A">
              <w:rPr>
                <w:sz w:val="20"/>
                <w:szCs w:val="20"/>
              </w:rPr>
              <w:fldChar w:fldCharType="end"/>
            </w:r>
          </w:p>
        </w:tc>
      </w:tr>
      <w:tr w:rsidR="003528EC" w:rsidRPr="00AF618A" w:rsidTr="006674A3">
        <w:trPr>
          <w:trHeight w:hRule="exact" w:val="1422"/>
        </w:trPr>
        <w:tc>
          <w:tcPr>
            <w:tcW w:w="15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528EC" w:rsidRPr="00AF618A" w:rsidRDefault="003528EC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C42B6" w:rsidRPr="00AF618A" w:rsidRDefault="00EC42B6" w:rsidP="003528EC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528EC" w:rsidRPr="00AF618A" w:rsidRDefault="003528EC" w:rsidP="00195B74">
            <w:pPr>
              <w:pStyle w:val="TableText"/>
              <w:rPr>
                <w:color w:val="FF0000"/>
                <w:sz w:val="20"/>
                <w:szCs w:val="20"/>
              </w:rPr>
            </w:pPr>
            <w:r w:rsidRPr="00AF618A">
              <w:rPr>
                <w:color w:val="FF0000"/>
                <w:sz w:val="20"/>
                <w:szCs w:val="20"/>
              </w:rPr>
              <w:t>Parents Meeting 7:00 pm</w:t>
            </w:r>
          </w:p>
          <w:p w:rsidR="003528EC" w:rsidRPr="00AF618A" w:rsidRDefault="003528EC" w:rsidP="00195B74">
            <w:pPr>
              <w:pStyle w:val="TableText"/>
              <w:rPr>
                <w:color w:val="FF0000"/>
                <w:sz w:val="20"/>
                <w:szCs w:val="20"/>
              </w:rPr>
            </w:pPr>
            <w:r w:rsidRPr="00AF618A">
              <w:rPr>
                <w:color w:val="FF0000"/>
                <w:sz w:val="20"/>
                <w:szCs w:val="20"/>
              </w:rPr>
              <w:t>Boys-Coach H Room</w:t>
            </w:r>
          </w:p>
          <w:p w:rsidR="003528EC" w:rsidRPr="00AF618A" w:rsidRDefault="003528EC" w:rsidP="00195B74">
            <w:pPr>
              <w:pStyle w:val="TableText"/>
              <w:rPr>
                <w:sz w:val="20"/>
                <w:szCs w:val="20"/>
              </w:rPr>
            </w:pPr>
            <w:r w:rsidRPr="00AF618A">
              <w:rPr>
                <w:color w:val="FF0000"/>
                <w:sz w:val="20"/>
                <w:szCs w:val="20"/>
              </w:rPr>
              <w:t xml:space="preserve">Girls –Coach </w:t>
            </w:r>
            <w:proofErr w:type="spellStart"/>
            <w:r w:rsidRPr="00AF618A">
              <w:rPr>
                <w:color w:val="FF0000"/>
                <w:sz w:val="20"/>
                <w:szCs w:val="20"/>
              </w:rPr>
              <w:t>Nordstedt</w:t>
            </w:r>
            <w:proofErr w:type="spellEnd"/>
            <w:r w:rsidRPr="00AF618A">
              <w:rPr>
                <w:color w:val="FF0000"/>
                <w:sz w:val="20"/>
                <w:szCs w:val="20"/>
              </w:rPr>
              <w:t xml:space="preserve"> Room</w:t>
            </w:r>
          </w:p>
        </w:tc>
        <w:tc>
          <w:tcPr>
            <w:tcW w:w="23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528EC" w:rsidRPr="00AF618A" w:rsidRDefault="003528EC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528EC" w:rsidRPr="00AF618A" w:rsidRDefault="003528EC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528EC" w:rsidRPr="00AF618A" w:rsidRDefault="003528EC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528EC" w:rsidRPr="00AF618A" w:rsidRDefault="003528EC">
            <w:pPr>
              <w:pStyle w:val="CalendarText"/>
              <w:rPr>
                <w:sz w:val="20"/>
                <w:szCs w:val="20"/>
              </w:rPr>
            </w:pPr>
          </w:p>
        </w:tc>
      </w:tr>
      <w:tr w:rsidR="003528EC" w:rsidRPr="00AF618A" w:rsidTr="006674A3">
        <w:trPr>
          <w:trHeight w:hRule="exact" w:val="432"/>
        </w:trPr>
        <w:tc>
          <w:tcPr>
            <w:tcW w:w="15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528EC" w:rsidRPr="00AF618A" w:rsidRDefault="003528EC">
            <w:pPr>
              <w:pStyle w:val="Date"/>
              <w:spacing w:after="40"/>
              <w:rPr>
                <w:sz w:val="20"/>
                <w:szCs w:val="20"/>
              </w:rPr>
            </w:pP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=G6+1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t>17</w:t>
            </w:r>
            <w:r w:rsidRPr="00AF618A">
              <w:rPr>
                <w:sz w:val="20"/>
                <w:szCs w:val="20"/>
              </w:rPr>
              <w:fldChar w:fldCharType="end"/>
            </w:r>
          </w:p>
        </w:tc>
        <w:tc>
          <w:tcPr>
            <w:tcW w:w="21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528EC" w:rsidRPr="00AF618A" w:rsidRDefault="003528EC" w:rsidP="003528EC">
            <w:pPr>
              <w:pStyle w:val="Date"/>
              <w:spacing w:after="40"/>
              <w:rPr>
                <w:sz w:val="20"/>
                <w:szCs w:val="20"/>
              </w:rPr>
            </w:pP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=A8+1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t>18</w:t>
            </w:r>
            <w:r w:rsidRPr="00AF618A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528EC" w:rsidRPr="00AF618A" w:rsidRDefault="003528EC">
            <w:pPr>
              <w:pStyle w:val="Date"/>
              <w:spacing w:after="40"/>
              <w:rPr>
                <w:sz w:val="20"/>
                <w:szCs w:val="20"/>
              </w:rPr>
            </w:pP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=B8+1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t>19</w:t>
            </w:r>
            <w:r w:rsidRPr="00AF618A">
              <w:rPr>
                <w:sz w:val="20"/>
                <w:szCs w:val="20"/>
              </w:rPr>
              <w:fldChar w:fldCharType="end"/>
            </w:r>
          </w:p>
        </w:tc>
        <w:tc>
          <w:tcPr>
            <w:tcW w:w="23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528EC" w:rsidRPr="00AF618A" w:rsidRDefault="003528EC">
            <w:pPr>
              <w:pStyle w:val="Date"/>
              <w:spacing w:after="40"/>
              <w:rPr>
                <w:sz w:val="20"/>
                <w:szCs w:val="20"/>
              </w:rPr>
            </w:pP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=C8+1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t>20</w:t>
            </w:r>
            <w:r w:rsidRPr="00AF618A">
              <w:rPr>
                <w:sz w:val="20"/>
                <w:szCs w:val="20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528EC" w:rsidRPr="00AF618A" w:rsidRDefault="003528EC">
            <w:pPr>
              <w:pStyle w:val="Date"/>
              <w:spacing w:after="40"/>
              <w:rPr>
                <w:sz w:val="20"/>
                <w:szCs w:val="20"/>
              </w:rPr>
            </w:pP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=D8+1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t>21</w:t>
            </w:r>
            <w:r w:rsidRPr="00AF618A">
              <w:rPr>
                <w:sz w:val="20"/>
                <w:szCs w:val="20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528EC" w:rsidRPr="00AF618A" w:rsidRDefault="003528EC">
            <w:pPr>
              <w:pStyle w:val="Date"/>
              <w:spacing w:after="40"/>
              <w:rPr>
                <w:sz w:val="20"/>
                <w:szCs w:val="20"/>
              </w:rPr>
            </w:pP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=E8+1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t>22</w:t>
            </w:r>
            <w:r w:rsidRPr="00AF618A">
              <w:rPr>
                <w:sz w:val="20"/>
                <w:szCs w:val="20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528EC" w:rsidRPr="00AF618A" w:rsidRDefault="003528EC">
            <w:pPr>
              <w:pStyle w:val="Date"/>
              <w:spacing w:after="40"/>
              <w:rPr>
                <w:sz w:val="20"/>
                <w:szCs w:val="20"/>
              </w:rPr>
            </w:pP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=F8+1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t>23</w:t>
            </w:r>
            <w:r w:rsidRPr="00AF618A">
              <w:rPr>
                <w:sz w:val="20"/>
                <w:szCs w:val="20"/>
              </w:rPr>
              <w:fldChar w:fldCharType="end"/>
            </w:r>
          </w:p>
        </w:tc>
      </w:tr>
      <w:tr w:rsidR="003528EC" w:rsidRPr="00AF618A" w:rsidTr="00AF618A">
        <w:trPr>
          <w:trHeight w:hRule="exact" w:val="1242"/>
        </w:trPr>
        <w:tc>
          <w:tcPr>
            <w:tcW w:w="15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528EC" w:rsidRPr="00AF618A" w:rsidRDefault="003528EC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F618A" w:rsidRPr="00AF618A" w:rsidRDefault="00AF618A" w:rsidP="003528EC">
            <w:pPr>
              <w:pStyle w:val="TableText"/>
              <w:rPr>
                <w:sz w:val="20"/>
                <w:szCs w:val="20"/>
              </w:rPr>
            </w:pPr>
          </w:p>
          <w:p w:rsidR="003528EC" w:rsidRPr="00AF618A" w:rsidRDefault="003528EC" w:rsidP="003528EC">
            <w:pPr>
              <w:pStyle w:val="TableText"/>
              <w:rPr>
                <w:sz w:val="20"/>
                <w:szCs w:val="20"/>
              </w:rPr>
            </w:pPr>
            <w:r w:rsidRPr="00AF618A">
              <w:rPr>
                <w:sz w:val="20"/>
                <w:szCs w:val="20"/>
              </w:rPr>
              <w:t>G: 3:40-5:40 pm</w:t>
            </w:r>
          </w:p>
          <w:p w:rsidR="003528EC" w:rsidRPr="00AF618A" w:rsidRDefault="003528EC" w:rsidP="003528EC">
            <w:pPr>
              <w:pStyle w:val="CalendarText"/>
              <w:rPr>
                <w:sz w:val="20"/>
                <w:szCs w:val="20"/>
              </w:rPr>
            </w:pPr>
            <w:r w:rsidRPr="00AF618A">
              <w:rPr>
                <w:b/>
                <w:sz w:val="20"/>
                <w:szCs w:val="20"/>
              </w:rPr>
              <w:t>B: 5:40-7:40 pm</w:t>
            </w:r>
          </w:p>
        </w:tc>
        <w:tc>
          <w:tcPr>
            <w:tcW w:w="23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F618A" w:rsidRPr="00AF618A" w:rsidRDefault="00AF618A" w:rsidP="006B4B1D">
            <w:pPr>
              <w:pStyle w:val="TableText"/>
              <w:rPr>
                <w:sz w:val="20"/>
                <w:szCs w:val="20"/>
              </w:rPr>
            </w:pPr>
          </w:p>
          <w:p w:rsidR="006B4B1D" w:rsidRPr="00AF618A" w:rsidRDefault="006B4B1D" w:rsidP="006B4B1D">
            <w:pPr>
              <w:pStyle w:val="TableText"/>
              <w:rPr>
                <w:sz w:val="20"/>
                <w:szCs w:val="20"/>
              </w:rPr>
            </w:pPr>
            <w:r w:rsidRPr="00AF618A">
              <w:rPr>
                <w:sz w:val="20"/>
                <w:szCs w:val="20"/>
              </w:rPr>
              <w:t>G: 3:40-5:40 pm</w:t>
            </w:r>
          </w:p>
          <w:p w:rsidR="003528EC" w:rsidRDefault="006B4B1D" w:rsidP="006B4B1D">
            <w:pPr>
              <w:pStyle w:val="CalendarText"/>
              <w:rPr>
                <w:b/>
                <w:sz w:val="20"/>
                <w:szCs w:val="20"/>
              </w:rPr>
            </w:pPr>
            <w:r w:rsidRPr="00AF618A">
              <w:rPr>
                <w:b/>
                <w:sz w:val="20"/>
                <w:szCs w:val="20"/>
              </w:rPr>
              <w:t>B: 5:40-7:40 pm</w:t>
            </w:r>
          </w:p>
          <w:p w:rsidR="00195B74" w:rsidRPr="00AF618A" w:rsidRDefault="00195B74" w:rsidP="006B4B1D">
            <w:pPr>
              <w:pStyle w:val="CalendarTex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(jack, </w:t>
            </w:r>
            <w:proofErr w:type="spellStart"/>
            <w:r>
              <w:rPr>
                <w:b/>
                <w:sz w:val="20"/>
                <w:szCs w:val="20"/>
              </w:rPr>
              <w:t>jake</w:t>
            </w:r>
            <w:proofErr w:type="spellEnd"/>
            <w:r w:rsidR="00D8308A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D8308A">
              <w:rPr>
                <w:b/>
                <w:sz w:val="20"/>
                <w:szCs w:val="20"/>
              </w:rPr>
              <w:t>lucas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3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F618A" w:rsidRPr="00AF618A" w:rsidRDefault="00AF618A" w:rsidP="006B4B1D">
            <w:pPr>
              <w:pStyle w:val="TableText"/>
              <w:rPr>
                <w:sz w:val="20"/>
                <w:szCs w:val="20"/>
              </w:rPr>
            </w:pPr>
          </w:p>
          <w:p w:rsidR="006B4B1D" w:rsidRPr="00AF618A" w:rsidRDefault="006B4B1D" w:rsidP="006B4B1D">
            <w:pPr>
              <w:pStyle w:val="TableText"/>
              <w:rPr>
                <w:sz w:val="20"/>
                <w:szCs w:val="20"/>
              </w:rPr>
            </w:pPr>
            <w:r w:rsidRPr="00AF618A">
              <w:rPr>
                <w:sz w:val="20"/>
                <w:szCs w:val="20"/>
              </w:rPr>
              <w:t>G: 3:40-5:10 pm</w:t>
            </w:r>
          </w:p>
          <w:p w:rsidR="003528EC" w:rsidRDefault="006B4B1D" w:rsidP="006B4B1D">
            <w:pPr>
              <w:pStyle w:val="CalendarText"/>
              <w:rPr>
                <w:b/>
                <w:sz w:val="20"/>
                <w:szCs w:val="20"/>
              </w:rPr>
            </w:pPr>
            <w:r w:rsidRPr="00AF618A">
              <w:rPr>
                <w:b/>
                <w:sz w:val="20"/>
                <w:szCs w:val="20"/>
              </w:rPr>
              <w:t>B: 5:00-6:40 pm</w:t>
            </w:r>
          </w:p>
          <w:p w:rsidR="00D41CCD" w:rsidRPr="00AF618A" w:rsidRDefault="00D41CCD" w:rsidP="006B4B1D">
            <w:pPr>
              <w:pStyle w:val="Calendar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**Shirt orders Due**</w:t>
            </w: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F618A" w:rsidRPr="00AF618A" w:rsidRDefault="00AF618A" w:rsidP="006B4B1D">
            <w:pPr>
              <w:pStyle w:val="TableText"/>
              <w:rPr>
                <w:sz w:val="20"/>
                <w:szCs w:val="20"/>
              </w:rPr>
            </w:pPr>
          </w:p>
          <w:p w:rsidR="006B4B1D" w:rsidRPr="00AF618A" w:rsidRDefault="006B4B1D" w:rsidP="006B4B1D">
            <w:pPr>
              <w:pStyle w:val="TableText"/>
              <w:rPr>
                <w:sz w:val="20"/>
                <w:szCs w:val="20"/>
              </w:rPr>
            </w:pPr>
            <w:r w:rsidRPr="00AF618A">
              <w:rPr>
                <w:sz w:val="20"/>
                <w:szCs w:val="20"/>
              </w:rPr>
              <w:t>G: 3:40-5:40 pm</w:t>
            </w:r>
          </w:p>
          <w:p w:rsidR="003528EC" w:rsidRDefault="006B4B1D" w:rsidP="006B4B1D">
            <w:pPr>
              <w:pStyle w:val="CalendarText"/>
              <w:rPr>
                <w:b/>
                <w:sz w:val="20"/>
                <w:szCs w:val="20"/>
              </w:rPr>
            </w:pPr>
            <w:r w:rsidRPr="00AF618A">
              <w:rPr>
                <w:b/>
                <w:sz w:val="20"/>
                <w:szCs w:val="20"/>
              </w:rPr>
              <w:t>B: 5:40-7:40 pm</w:t>
            </w:r>
          </w:p>
          <w:p w:rsidR="00195B74" w:rsidRPr="00AF618A" w:rsidRDefault="00195B74" w:rsidP="006B4B1D">
            <w:pPr>
              <w:pStyle w:val="CalendarTex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lucas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taylor</w:t>
            </w:r>
            <w:proofErr w:type="spellEnd"/>
            <w:r w:rsidR="00D8308A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D8308A">
              <w:rPr>
                <w:b/>
                <w:sz w:val="20"/>
                <w:szCs w:val="20"/>
              </w:rPr>
              <w:t>andrew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6B4B1D" w:rsidRPr="00AF618A" w:rsidRDefault="006B4B1D" w:rsidP="006B4B1D">
            <w:pPr>
              <w:pStyle w:val="TableText"/>
              <w:rPr>
                <w:sz w:val="20"/>
                <w:szCs w:val="20"/>
              </w:rPr>
            </w:pPr>
            <w:r w:rsidRPr="00AF618A">
              <w:rPr>
                <w:sz w:val="20"/>
                <w:szCs w:val="20"/>
              </w:rPr>
              <w:t>G: 3:40-5:40 pm</w:t>
            </w:r>
          </w:p>
          <w:p w:rsidR="003528EC" w:rsidRDefault="006B4B1D" w:rsidP="006B4B1D">
            <w:pPr>
              <w:pStyle w:val="CalendarText"/>
              <w:rPr>
                <w:b/>
                <w:sz w:val="20"/>
                <w:szCs w:val="20"/>
              </w:rPr>
            </w:pPr>
            <w:r w:rsidRPr="00AF618A">
              <w:rPr>
                <w:b/>
                <w:sz w:val="20"/>
                <w:szCs w:val="20"/>
              </w:rPr>
              <w:t>B: 5:40-7:40 pm</w:t>
            </w:r>
          </w:p>
          <w:p w:rsidR="00FE5050" w:rsidRPr="00AF618A" w:rsidRDefault="00FE5050" w:rsidP="00D8308A">
            <w:pPr>
              <w:pStyle w:val="CalendarTex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 w:rsidR="00541C23">
              <w:rPr>
                <w:b/>
                <w:sz w:val="20"/>
                <w:szCs w:val="20"/>
              </w:rPr>
              <w:t>marshall</w:t>
            </w:r>
            <w:proofErr w:type="spellEnd"/>
            <w:r w:rsidR="00541C23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D8308A">
              <w:rPr>
                <w:b/>
                <w:sz w:val="20"/>
                <w:szCs w:val="20"/>
              </w:rPr>
              <w:t>a</w:t>
            </w:r>
            <w:r w:rsidR="00541C23">
              <w:rPr>
                <w:b/>
                <w:sz w:val="20"/>
                <w:szCs w:val="20"/>
              </w:rPr>
              <w:t>ndrew</w:t>
            </w:r>
            <w:proofErr w:type="spellEnd"/>
            <w:r w:rsidR="00D8308A">
              <w:rPr>
                <w:b/>
                <w:sz w:val="20"/>
                <w:szCs w:val="20"/>
              </w:rPr>
              <w:t>, chance</w:t>
            </w:r>
            <w:r w:rsidR="00541C2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F618A" w:rsidRPr="00AF618A" w:rsidRDefault="00AF618A" w:rsidP="00AF618A">
            <w:pPr>
              <w:pStyle w:val="TableText"/>
              <w:rPr>
                <w:b/>
                <w:sz w:val="20"/>
                <w:szCs w:val="20"/>
              </w:rPr>
            </w:pPr>
          </w:p>
          <w:p w:rsidR="00AF618A" w:rsidRPr="00AF618A" w:rsidRDefault="00AF618A" w:rsidP="00AF618A">
            <w:pPr>
              <w:pStyle w:val="TableText"/>
              <w:rPr>
                <w:sz w:val="20"/>
                <w:szCs w:val="20"/>
              </w:rPr>
            </w:pPr>
            <w:r w:rsidRPr="00AF618A">
              <w:rPr>
                <w:sz w:val="20"/>
                <w:szCs w:val="20"/>
              </w:rPr>
              <w:t xml:space="preserve">G: 8-10 am </w:t>
            </w:r>
          </w:p>
          <w:p w:rsidR="003528EC" w:rsidRPr="00AF618A" w:rsidRDefault="00AF618A" w:rsidP="00AF618A">
            <w:pPr>
              <w:pStyle w:val="CalendarText"/>
              <w:rPr>
                <w:b/>
                <w:sz w:val="20"/>
                <w:szCs w:val="20"/>
              </w:rPr>
            </w:pPr>
            <w:r w:rsidRPr="00AF618A">
              <w:rPr>
                <w:b/>
                <w:sz w:val="20"/>
                <w:szCs w:val="20"/>
              </w:rPr>
              <w:t>B: 10-Noon</w:t>
            </w:r>
          </w:p>
        </w:tc>
      </w:tr>
      <w:tr w:rsidR="003528EC" w:rsidRPr="00AF618A" w:rsidTr="006674A3">
        <w:trPr>
          <w:trHeight w:hRule="exact" w:val="432"/>
        </w:trPr>
        <w:tc>
          <w:tcPr>
            <w:tcW w:w="15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528EC" w:rsidRPr="00AF618A" w:rsidRDefault="003528EC">
            <w:pPr>
              <w:pStyle w:val="Date"/>
              <w:spacing w:after="40"/>
              <w:rPr>
                <w:sz w:val="20"/>
                <w:szCs w:val="20"/>
              </w:rPr>
            </w:pP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IF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=G8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instrText>23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instrText xml:space="preserve"> = 0,""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IF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=G8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instrText>23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instrText xml:space="preserve">  &lt;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DocVariable MonthEnd11 \@ d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sz w:val="20"/>
                <w:szCs w:val="20"/>
              </w:rPr>
              <w:instrText>30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instrText xml:space="preserve"> 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=G8+1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instrText>24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instrText xml:space="preserve"> ""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instrText>24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t>24</w:t>
            </w:r>
            <w:r w:rsidRPr="00AF618A">
              <w:rPr>
                <w:sz w:val="20"/>
                <w:szCs w:val="20"/>
              </w:rPr>
              <w:fldChar w:fldCharType="end"/>
            </w:r>
          </w:p>
        </w:tc>
        <w:tc>
          <w:tcPr>
            <w:tcW w:w="21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528EC" w:rsidRPr="00AF618A" w:rsidRDefault="003528EC">
            <w:pPr>
              <w:pStyle w:val="Date"/>
              <w:spacing w:after="40"/>
              <w:rPr>
                <w:sz w:val="20"/>
                <w:szCs w:val="20"/>
              </w:rPr>
            </w:pP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IF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=A10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instrText>24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instrText xml:space="preserve"> = 0,""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IF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=A10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instrText>24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instrText xml:space="preserve">  &lt;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DocVariable MonthEnd11 \@ d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sz w:val="20"/>
                <w:szCs w:val="20"/>
              </w:rPr>
              <w:instrText>30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instrText xml:space="preserve"> 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=A10+1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instrText>25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instrText xml:space="preserve"> ""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instrText>25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t>25</w:t>
            </w:r>
            <w:r w:rsidRPr="00AF618A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528EC" w:rsidRPr="00AF618A" w:rsidRDefault="003528EC">
            <w:pPr>
              <w:pStyle w:val="Date"/>
              <w:spacing w:after="40"/>
              <w:rPr>
                <w:sz w:val="20"/>
                <w:szCs w:val="20"/>
              </w:rPr>
            </w:pP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IF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=B10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instrText>25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instrText xml:space="preserve"> = 0,""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IF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=B10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instrText>25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instrText xml:space="preserve">  &lt;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DocVariable MonthEnd11 \@ d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sz w:val="20"/>
                <w:szCs w:val="20"/>
              </w:rPr>
              <w:instrText>30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instrText xml:space="preserve"> 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=B10+1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instrText>26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instrText xml:space="preserve"> ""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instrText>26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t>26</w:t>
            </w:r>
            <w:r w:rsidRPr="00AF618A">
              <w:rPr>
                <w:sz w:val="20"/>
                <w:szCs w:val="20"/>
              </w:rPr>
              <w:fldChar w:fldCharType="end"/>
            </w:r>
          </w:p>
        </w:tc>
        <w:tc>
          <w:tcPr>
            <w:tcW w:w="23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528EC" w:rsidRPr="00AF618A" w:rsidRDefault="003528EC">
            <w:pPr>
              <w:pStyle w:val="Date"/>
              <w:spacing w:after="40"/>
              <w:rPr>
                <w:sz w:val="20"/>
                <w:szCs w:val="20"/>
              </w:rPr>
            </w:pP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IF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=C10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instrText>26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instrText xml:space="preserve"> = 0,""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IF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=C10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instrText>26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instrText xml:space="preserve">  &lt;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DocVariable MonthEnd11 \@ d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sz w:val="20"/>
                <w:szCs w:val="20"/>
              </w:rPr>
              <w:instrText>30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instrText xml:space="preserve"> 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=C10+1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instrText>27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instrText xml:space="preserve"> ""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instrText>27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t>27</w:t>
            </w:r>
            <w:r w:rsidRPr="00AF618A">
              <w:rPr>
                <w:sz w:val="20"/>
                <w:szCs w:val="20"/>
              </w:rPr>
              <w:fldChar w:fldCharType="end"/>
            </w:r>
            <w:r w:rsidR="00282581" w:rsidRPr="00AF618A">
              <w:rPr>
                <w:sz w:val="20"/>
                <w:szCs w:val="20"/>
              </w:rPr>
              <w:t xml:space="preserve">    **No School</w:t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528EC" w:rsidRPr="00AF618A" w:rsidRDefault="003528EC">
            <w:pPr>
              <w:pStyle w:val="Date"/>
              <w:spacing w:after="40"/>
              <w:rPr>
                <w:sz w:val="20"/>
                <w:szCs w:val="20"/>
              </w:rPr>
            </w:pP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IF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=D10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instrText>27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instrText xml:space="preserve"> = 0,""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IF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=D10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instrText>27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instrText xml:space="preserve">  &lt;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DocVariable MonthEnd11 \@ d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sz w:val="20"/>
                <w:szCs w:val="20"/>
              </w:rPr>
              <w:instrText>30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instrText xml:space="preserve"> 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=D10+1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instrText>28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instrText xml:space="preserve"> ""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instrText>28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t>28</w:t>
            </w:r>
            <w:r w:rsidRPr="00AF618A">
              <w:rPr>
                <w:sz w:val="20"/>
                <w:szCs w:val="20"/>
              </w:rPr>
              <w:fldChar w:fldCharType="end"/>
            </w:r>
            <w:r w:rsidR="00282581" w:rsidRPr="00AF618A">
              <w:rPr>
                <w:sz w:val="20"/>
                <w:szCs w:val="20"/>
              </w:rPr>
              <w:t xml:space="preserve">    **No School</w:t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528EC" w:rsidRPr="00AF618A" w:rsidRDefault="003528EC">
            <w:pPr>
              <w:pStyle w:val="Date"/>
              <w:spacing w:after="40"/>
              <w:rPr>
                <w:sz w:val="20"/>
                <w:szCs w:val="20"/>
              </w:rPr>
            </w:pP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IF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=E10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instrText>28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instrText xml:space="preserve"> = 0,""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IF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=E10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instrText>28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instrText xml:space="preserve">  &lt;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DocVariable MonthEnd11 \@ d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sz w:val="20"/>
                <w:szCs w:val="20"/>
              </w:rPr>
              <w:instrText>30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instrText xml:space="preserve"> 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=E10+1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instrText>29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instrText xml:space="preserve"> ""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instrText>29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t>29</w:t>
            </w:r>
            <w:r w:rsidRPr="00AF618A">
              <w:rPr>
                <w:sz w:val="20"/>
                <w:szCs w:val="20"/>
              </w:rPr>
              <w:fldChar w:fldCharType="end"/>
            </w:r>
            <w:r w:rsidR="00282581" w:rsidRPr="00AF618A">
              <w:rPr>
                <w:sz w:val="20"/>
                <w:szCs w:val="20"/>
              </w:rPr>
              <w:t xml:space="preserve">    **No School</w:t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528EC" w:rsidRPr="00AF618A" w:rsidRDefault="003528EC">
            <w:pPr>
              <w:pStyle w:val="Date"/>
              <w:spacing w:after="40"/>
              <w:rPr>
                <w:sz w:val="20"/>
                <w:szCs w:val="20"/>
              </w:rPr>
            </w:pP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IF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=F10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instrText>29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instrText xml:space="preserve"> = 0,""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IF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=F10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instrText>29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instrText xml:space="preserve">  &lt;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DocVariable MonthEnd11 \@ d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sz w:val="20"/>
                <w:szCs w:val="20"/>
              </w:rPr>
              <w:instrText>30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instrText xml:space="preserve"> 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=F10+1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instrText>30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instrText xml:space="preserve"> ""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instrText>30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t>30</w:t>
            </w:r>
            <w:r w:rsidRPr="00AF618A">
              <w:rPr>
                <w:sz w:val="20"/>
                <w:szCs w:val="20"/>
              </w:rPr>
              <w:fldChar w:fldCharType="end"/>
            </w:r>
          </w:p>
        </w:tc>
      </w:tr>
      <w:tr w:rsidR="003528EC" w:rsidRPr="00AF618A" w:rsidTr="00AF618A">
        <w:trPr>
          <w:trHeight w:hRule="exact" w:val="1170"/>
        </w:trPr>
        <w:tc>
          <w:tcPr>
            <w:tcW w:w="15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528EC" w:rsidRPr="00AF618A" w:rsidRDefault="003528EC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6B4B1D" w:rsidRPr="00AF618A" w:rsidRDefault="006B4B1D" w:rsidP="006B4B1D">
            <w:pPr>
              <w:pStyle w:val="TableText"/>
              <w:rPr>
                <w:sz w:val="20"/>
                <w:szCs w:val="20"/>
              </w:rPr>
            </w:pPr>
            <w:r w:rsidRPr="00AF618A">
              <w:rPr>
                <w:sz w:val="20"/>
                <w:szCs w:val="20"/>
              </w:rPr>
              <w:t>G: 3:40-5:40 pm</w:t>
            </w:r>
          </w:p>
          <w:p w:rsidR="003528EC" w:rsidRDefault="006B4B1D" w:rsidP="006B4B1D">
            <w:pPr>
              <w:pStyle w:val="CalendarText"/>
              <w:rPr>
                <w:b/>
                <w:sz w:val="20"/>
                <w:szCs w:val="20"/>
              </w:rPr>
            </w:pPr>
            <w:r w:rsidRPr="00AF618A">
              <w:rPr>
                <w:b/>
                <w:sz w:val="20"/>
                <w:szCs w:val="20"/>
              </w:rPr>
              <w:t>B: 5:40-7:40 pm</w:t>
            </w:r>
          </w:p>
          <w:p w:rsidR="00DB62CB" w:rsidRPr="00AF618A" w:rsidRDefault="00DB62CB" w:rsidP="00DB62CB">
            <w:pPr>
              <w:pStyle w:val="CalendarTex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lucas</w:t>
            </w:r>
            <w:proofErr w:type="spellEnd"/>
            <w:r>
              <w:rPr>
                <w:b/>
                <w:sz w:val="20"/>
                <w:szCs w:val="20"/>
              </w:rPr>
              <w:t>, chance</w:t>
            </w:r>
            <w:r w:rsidR="00D8308A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D8308A">
              <w:rPr>
                <w:b/>
                <w:sz w:val="20"/>
                <w:szCs w:val="20"/>
              </w:rPr>
              <w:t>marshall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3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F618A" w:rsidRPr="00AF618A" w:rsidRDefault="00AF618A" w:rsidP="006B4B1D">
            <w:pPr>
              <w:pStyle w:val="TableText"/>
              <w:rPr>
                <w:sz w:val="20"/>
                <w:szCs w:val="20"/>
              </w:rPr>
            </w:pPr>
          </w:p>
          <w:p w:rsidR="006B4B1D" w:rsidRPr="00AF618A" w:rsidRDefault="006B4B1D" w:rsidP="006B4B1D">
            <w:pPr>
              <w:pStyle w:val="TableText"/>
              <w:rPr>
                <w:sz w:val="20"/>
                <w:szCs w:val="20"/>
              </w:rPr>
            </w:pPr>
            <w:r w:rsidRPr="00AF618A">
              <w:rPr>
                <w:sz w:val="20"/>
                <w:szCs w:val="20"/>
              </w:rPr>
              <w:t>G: 3:40-5:40 pm</w:t>
            </w:r>
          </w:p>
          <w:p w:rsidR="003528EC" w:rsidRDefault="006B4B1D" w:rsidP="006B4B1D">
            <w:pPr>
              <w:pStyle w:val="CalendarText"/>
              <w:rPr>
                <w:b/>
                <w:sz w:val="20"/>
                <w:szCs w:val="20"/>
              </w:rPr>
            </w:pPr>
            <w:r w:rsidRPr="00AF618A">
              <w:rPr>
                <w:b/>
                <w:sz w:val="20"/>
                <w:szCs w:val="20"/>
              </w:rPr>
              <w:t>B: 5:40-7:40 pm</w:t>
            </w:r>
          </w:p>
          <w:p w:rsidR="00DB62CB" w:rsidRPr="00AF618A" w:rsidRDefault="00DB62CB" w:rsidP="006B4B1D">
            <w:pPr>
              <w:pStyle w:val="CalendarTex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(jack, </w:t>
            </w:r>
            <w:r w:rsidR="00D8308A">
              <w:rPr>
                <w:b/>
                <w:sz w:val="20"/>
                <w:szCs w:val="20"/>
              </w:rPr>
              <w:t>Andrew, clayton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3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41C23" w:rsidRDefault="00541C23">
            <w:pPr>
              <w:pStyle w:val="CalendarText"/>
              <w:rPr>
                <w:sz w:val="20"/>
                <w:szCs w:val="20"/>
              </w:rPr>
            </w:pPr>
          </w:p>
          <w:p w:rsidR="003528EC" w:rsidRPr="00AF618A" w:rsidRDefault="00541C23">
            <w:pPr>
              <w:pStyle w:val="Calendar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??</w:t>
            </w: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528EC" w:rsidRPr="00541C23" w:rsidRDefault="00541C23">
            <w:pPr>
              <w:pStyle w:val="CalendarText"/>
              <w:rPr>
                <w:b/>
                <w:sz w:val="20"/>
                <w:szCs w:val="20"/>
              </w:rPr>
            </w:pPr>
            <w:r w:rsidRPr="00541C23">
              <w:rPr>
                <w:b/>
                <w:sz w:val="20"/>
                <w:szCs w:val="20"/>
              </w:rPr>
              <w:t>NO Practice</w:t>
            </w: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41C23" w:rsidRDefault="00541C23">
            <w:pPr>
              <w:pStyle w:val="CalendarText"/>
              <w:rPr>
                <w:sz w:val="20"/>
                <w:szCs w:val="20"/>
              </w:rPr>
            </w:pPr>
          </w:p>
          <w:p w:rsidR="003528EC" w:rsidRPr="00AF618A" w:rsidRDefault="00541C23">
            <w:pPr>
              <w:pStyle w:val="Calendar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??</w:t>
            </w: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528EC" w:rsidRDefault="003528EC">
            <w:pPr>
              <w:pStyle w:val="CalendarText"/>
              <w:rPr>
                <w:sz w:val="20"/>
                <w:szCs w:val="20"/>
              </w:rPr>
            </w:pPr>
          </w:p>
          <w:p w:rsidR="00AF618A" w:rsidRPr="00AF618A" w:rsidRDefault="00AF618A" w:rsidP="00AF618A">
            <w:pPr>
              <w:pStyle w:val="TableText"/>
              <w:rPr>
                <w:sz w:val="20"/>
                <w:szCs w:val="20"/>
              </w:rPr>
            </w:pPr>
            <w:r w:rsidRPr="00AF618A">
              <w:rPr>
                <w:sz w:val="20"/>
                <w:szCs w:val="20"/>
              </w:rPr>
              <w:t xml:space="preserve">G: 8-10 am </w:t>
            </w:r>
          </w:p>
          <w:p w:rsidR="00AF618A" w:rsidRPr="00AF618A" w:rsidRDefault="00AF618A" w:rsidP="00AF618A">
            <w:pPr>
              <w:pStyle w:val="CalendarText"/>
              <w:rPr>
                <w:sz w:val="20"/>
                <w:szCs w:val="20"/>
              </w:rPr>
            </w:pPr>
            <w:r w:rsidRPr="00AF618A">
              <w:rPr>
                <w:b/>
                <w:sz w:val="20"/>
                <w:szCs w:val="20"/>
              </w:rPr>
              <w:t>B: 10-Noon</w:t>
            </w:r>
          </w:p>
        </w:tc>
      </w:tr>
      <w:tr w:rsidR="003528EC" w:rsidRPr="00AF618A" w:rsidTr="006674A3">
        <w:trPr>
          <w:trHeight w:hRule="exact" w:val="432"/>
        </w:trPr>
        <w:tc>
          <w:tcPr>
            <w:tcW w:w="15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528EC" w:rsidRPr="00AF618A" w:rsidRDefault="003528EC">
            <w:pPr>
              <w:pStyle w:val="Date"/>
              <w:spacing w:after="40"/>
              <w:rPr>
                <w:sz w:val="20"/>
                <w:szCs w:val="20"/>
              </w:rPr>
            </w:pP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IF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=G10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instrText>30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instrText xml:space="preserve"> = 0,""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IF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=G10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instrText>30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instrText xml:space="preserve">  &lt;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DocVariable MonthEnd11 \@ d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sz w:val="20"/>
                <w:szCs w:val="20"/>
              </w:rPr>
              <w:instrText>30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instrText xml:space="preserve"> 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=G10+1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instrText>31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instrText xml:space="preserve"> "" 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fldChar w:fldCharType="end"/>
            </w:r>
          </w:p>
        </w:tc>
        <w:tc>
          <w:tcPr>
            <w:tcW w:w="21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528EC" w:rsidRPr="00AF618A" w:rsidRDefault="003528EC">
            <w:pPr>
              <w:pStyle w:val="Date"/>
              <w:spacing w:after="40"/>
              <w:rPr>
                <w:sz w:val="20"/>
                <w:szCs w:val="20"/>
              </w:rPr>
            </w:pP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IF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=A12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instrText>0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instrText xml:space="preserve"> = 0,""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IF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=A12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noProof/>
                <w:sz w:val="20"/>
                <w:szCs w:val="20"/>
              </w:rPr>
              <w:instrText>31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instrText xml:space="preserve">  &lt;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DocVariable MonthEnd11 \@ d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sz w:val="20"/>
                <w:szCs w:val="20"/>
              </w:rPr>
              <w:instrText>31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instrText xml:space="preserve">  </w:instrText>
            </w:r>
            <w:r w:rsidRPr="00AF618A">
              <w:rPr>
                <w:sz w:val="20"/>
                <w:szCs w:val="20"/>
              </w:rPr>
              <w:fldChar w:fldCharType="begin"/>
            </w:r>
            <w:r w:rsidRPr="00AF618A">
              <w:rPr>
                <w:sz w:val="20"/>
                <w:szCs w:val="20"/>
              </w:rPr>
              <w:instrText xml:space="preserve"> =A12+1 </w:instrText>
            </w:r>
            <w:r w:rsidRPr="00AF618A">
              <w:rPr>
                <w:sz w:val="20"/>
                <w:szCs w:val="20"/>
              </w:rPr>
              <w:fldChar w:fldCharType="separate"/>
            </w:r>
            <w:r w:rsidRPr="00AF618A">
              <w:rPr>
                <w:sz w:val="20"/>
                <w:szCs w:val="20"/>
              </w:rPr>
              <w:instrText>31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instrText xml:space="preserve"> "" </w:instrText>
            </w:r>
            <w:r w:rsidRPr="00AF618A">
              <w:rPr>
                <w:sz w:val="20"/>
                <w:szCs w:val="20"/>
              </w:rPr>
              <w:fldChar w:fldCharType="end"/>
            </w:r>
            <w:r w:rsidRPr="00AF618A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528EC" w:rsidRPr="00AF618A" w:rsidRDefault="003528EC">
            <w:pPr>
              <w:pStyle w:val="Date"/>
              <w:spacing w:after="40"/>
              <w:rPr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528EC" w:rsidRPr="00AF618A" w:rsidRDefault="003528EC">
            <w:pPr>
              <w:pStyle w:val="Date"/>
              <w:spacing w:after="40"/>
              <w:rPr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528EC" w:rsidRPr="00AF618A" w:rsidRDefault="003528EC">
            <w:pPr>
              <w:pStyle w:val="Date"/>
              <w:spacing w:after="40"/>
              <w:rPr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528EC" w:rsidRPr="00AF618A" w:rsidRDefault="003528EC">
            <w:pPr>
              <w:pStyle w:val="Date"/>
              <w:spacing w:after="40"/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528EC" w:rsidRPr="00AF618A" w:rsidRDefault="003528EC">
            <w:pPr>
              <w:pStyle w:val="Date"/>
              <w:spacing w:after="40"/>
              <w:rPr>
                <w:sz w:val="20"/>
                <w:szCs w:val="20"/>
              </w:rPr>
            </w:pPr>
          </w:p>
        </w:tc>
      </w:tr>
      <w:tr w:rsidR="003528EC" w:rsidRPr="00AF618A" w:rsidTr="00AF618A">
        <w:trPr>
          <w:trHeight w:hRule="exact" w:val="153"/>
        </w:trPr>
        <w:tc>
          <w:tcPr>
            <w:tcW w:w="15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528EC" w:rsidRPr="00AF618A" w:rsidRDefault="003528EC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528EC" w:rsidRPr="00AF618A" w:rsidRDefault="003528EC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528EC" w:rsidRPr="00AF618A" w:rsidRDefault="003528EC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528EC" w:rsidRPr="00AF618A" w:rsidRDefault="003528EC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528EC" w:rsidRPr="00AF618A" w:rsidRDefault="003528EC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528EC" w:rsidRPr="00AF618A" w:rsidRDefault="003528EC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528EC" w:rsidRPr="00AF618A" w:rsidRDefault="003528EC">
            <w:pPr>
              <w:pStyle w:val="CalendarText"/>
              <w:rPr>
                <w:sz w:val="20"/>
                <w:szCs w:val="20"/>
              </w:rPr>
            </w:pPr>
          </w:p>
        </w:tc>
      </w:tr>
    </w:tbl>
    <w:p w:rsidR="002B48F1" w:rsidRDefault="006B5A75">
      <w:pPr>
        <w:pStyle w:val="MonthYear"/>
      </w:pPr>
      <w:r w:rsidRPr="002837AA">
        <w:rPr>
          <w:u w:val="single"/>
        </w:rPr>
        <w:lastRenderedPageBreak/>
        <w:t xml:space="preserve">December </w:t>
      </w:r>
      <w:r w:rsidRPr="002837AA">
        <w:rPr>
          <w:u w:val="single"/>
        </w:rPr>
        <w:fldChar w:fldCharType="begin"/>
      </w:r>
      <w:r w:rsidRPr="002837AA">
        <w:rPr>
          <w:u w:val="single"/>
        </w:rPr>
        <w:instrText xml:space="preserve"> DOCVARIABLE  MonthStart1 \@  yyyy   \* MERGEFORMAT </w:instrText>
      </w:r>
      <w:r w:rsidRPr="002837AA">
        <w:rPr>
          <w:u w:val="single"/>
        </w:rPr>
        <w:fldChar w:fldCharType="separate"/>
      </w:r>
      <w:r w:rsidRPr="002837AA">
        <w:rPr>
          <w:u w:val="single"/>
        </w:rPr>
        <w:t>2013</w:t>
      </w:r>
      <w:r w:rsidRPr="002837AA">
        <w:rPr>
          <w:u w:val="single"/>
        </w:rPr>
        <w:fldChar w:fldCharType="end"/>
      </w:r>
      <w:r w:rsidR="002837AA">
        <w:t xml:space="preserve">  </w:t>
      </w:r>
      <w:r w:rsidR="002837AA" w:rsidRPr="002837AA">
        <w:rPr>
          <w:sz w:val="44"/>
          <w:szCs w:val="44"/>
        </w:rPr>
        <w:t>“LEOPARD BASKETBALL</w:t>
      </w:r>
      <w:r w:rsidR="002837AA">
        <w:rPr>
          <w:sz w:val="44"/>
          <w:szCs w:val="44"/>
        </w:rPr>
        <w:t>”</w:t>
      </w:r>
    </w:p>
    <w:tbl>
      <w:tblPr>
        <w:tblW w:w="5000" w:type="pct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December calendar"/>
      </w:tblPr>
      <w:tblGrid>
        <w:gridCol w:w="1548"/>
        <w:gridCol w:w="2070"/>
        <w:gridCol w:w="2430"/>
        <w:gridCol w:w="2070"/>
        <w:gridCol w:w="2319"/>
        <w:gridCol w:w="2271"/>
        <w:gridCol w:w="1908"/>
      </w:tblGrid>
      <w:tr w:rsidR="00282581" w:rsidRPr="006B4B1D" w:rsidTr="00282581">
        <w:trPr>
          <w:trHeight w:val="288"/>
        </w:trPr>
        <w:tc>
          <w:tcPr>
            <w:tcW w:w="154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Pr="006B4B1D" w:rsidRDefault="006B5A75">
            <w:pPr>
              <w:pStyle w:val="Day"/>
            </w:pPr>
            <w:r w:rsidRPr="006B4B1D">
              <w:t>Sunday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Pr="006B4B1D" w:rsidRDefault="006B5A75">
            <w:pPr>
              <w:pStyle w:val="Day"/>
            </w:pPr>
            <w:r w:rsidRPr="006B4B1D">
              <w:t>Monday</w:t>
            </w:r>
          </w:p>
        </w:tc>
        <w:tc>
          <w:tcPr>
            <w:tcW w:w="24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Pr="006B4B1D" w:rsidRDefault="006B5A75">
            <w:pPr>
              <w:pStyle w:val="Day"/>
            </w:pPr>
            <w:r w:rsidRPr="006B4B1D">
              <w:t>Tuesday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Pr="006B4B1D" w:rsidRDefault="006B5A75">
            <w:pPr>
              <w:pStyle w:val="Day"/>
            </w:pPr>
            <w:r w:rsidRPr="006B4B1D">
              <w:t>Wednesday</w:t>
            </w:r>
          </w:p>
        </w:tc>
        <w:tc>
          <w:tcPr>
            <w:tcW w:w="231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Pr="006B4B1D" w:rsidRDefault="006B5A75">
            <w:pPr>
              <w:pStyle w:val="Day"/>
            </w:pPr>
            <w:r w:rsidRPr="006B4B1D">
              <w:t>Thursday</w:t>
            </w:r>
          </w:p>
        </w:tc>
        <w:tc>
          <w:tcPr>
            <w:tcW w:w="22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Pr="006B4B1D" w:rsidRDefault="006B5A75">
            <w:pPr>
              <w:pStyle w:val="Day"/>
            </w:pPr>
            <w:r w:rsidRPr="006B4B1D">
              <w:t>Friday</w:t>
            </w:r>
          </w:p>
        </w:tc>
        <w:tc>
          <w:tcPr>
            <w:tcW w:w="19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2B48F1" w:rsidRPr="006B4B1D" w:rsidRDefault="006B5A75">
            <w:pPr>
              <w:pStyle w:val="Day"/>
            </w:pPr>
            <w:r w:rsidRPr="006B4B1D">
              <w:t>Saturday</w:t>
            </w:r>
          </w:p>
        </w:tc>
      </w:tr>
      <w:tr w:rsidR="002B48F1" w:rsidRPr="006B4B1D" w:rsidTr="006B4B1D">
        <w:trPr>
          <w:trHeight w:hRule="exact" w:val="695"/>
        </w:trPr>
        <w:tc>
          <w:tcPr>
            <w:tcW w:w="154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Pr="006B4B1D" w:rsidRDefault="006B5A75">
            <w:pPr>
              <w:pStyle w:val="Date"/>
              <w:spacing w:after="40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IF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DocVariable MonthStart12 \@ dddd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sz w:val="20"/>
                <w:szCs w:val="20"/>
              </w:rPr>
              <w:instrText>Sunday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instrText xml:space="preserve"> = “Sunday" 1 ""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t>1</w:t>
            </w:r>
            <w:r w:rsidRPr="006B4B1D">
              <w:rPr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Pr="006B4B1D" w:rsidRDefault="006B5A75">
            <w:pPr>
              <w:pStyle w:val="Date"/>
              <w:spacing w:after="40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IF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DocVariable MonthStart12 \@ dddd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sz w:val="20"/>
                <w:szCs w:val="20"/>
              </w:rPr>
              <w:instrText>Sunday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instrText xml:space="preserve"> = “Monday" 1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IF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=A2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instrText>1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instrText xml:space="preserve"> &lt;&gt; 0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=A2+1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instrText>2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instrText xml:space="preserve"> ""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instrText>2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t>2</w:t>
            </w:r>
            <w:r w:rsidRPr="006B4B1D">
              <w:rPr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Pr="006B4B1D" w:rsidRDefault="006B5A75">
            <w:pPr>
              <w:pStyle w:val="Date"/>
              <w:spacing w:after="40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IF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DocVariable MonthStart12 \@ dddd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sz w:val="20"/>
                <w:szCs w:val="20"/>
              </w:rPr>
              <w:instrText>Sunday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instrText xml:space="preserve"> = “Tuesday" 1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IF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=B2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instrText>2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instrText xml:space="preserve"> &lt;&gt; 0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=B2+1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instrText>3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instrText xml:space="preserve"> ""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instrText>3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t>3</w:t>
            </w:r>
            <w:r w:rsidRPr="006B4B1D">
              <w:rPr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Pr="006B4B1D" w:rsidRDefault="006B5A75">
            <w:pPr>
              <w:pStyle w:val="Date"/>
              <w:spacing w:after="40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IF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DocVariable MonthStart12 \@ dddd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sz w:val="20"/>
                <w:szCs w:val="20"/>
              </w:rPr>
              <w:instrText>Sunday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instrText xml:space="preserve"> = “Wednesday" 1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IF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=C2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instrText>3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instrText xml:space="preserve"> &lt;&gt; 0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=C2+1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instrText>4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instrText xml:space="preserve"> ""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instrText>4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t>4</w:t>
            </w:r>
            <w:r w:rsidRPr="006B4B1D">
              <w:rPr>
                <w:sz w:val="20"/>
                <w:szCs w:val="20"/>
              </w:rPr>
              <w:fldChar w:fldCharType="end"/>
            </w:r>
          </w:p>
        </w:tc>
        <w:tc>
          <w:tcPr>
            <w:tcW w:w="231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Pr="006B4B1D" w:rsidRDefault="006B5A75">
            <w:pPr>
              <w:pStyle w:val="Date"/>
              <w:spacing w:after="40"/>
              <w:rPr>
                <w:color w:val="FF0000"/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IF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DocVariable MonthStart12 \@ dddd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sz w:val="20"/>
                <w:szCs w:val="20"/>
              </w:rPr>
              <w:instrText>Sunday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instrText xml:space="preserve">= “Thursday" 1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IF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=D2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instrText>4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instrText xml:space="preserve"> &lt;&gt; 0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=D2+1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instrText>5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instrText xml:space="preserve"> ""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instrText>5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t>5</w:t>
            </w:r>
            <w:r w:rsidRPr="006B4B1D">
              <w:rPr>
                <w:sz w:val="20"/>
                <w:szCs w:val="20"/>
              </w:rPr>
              <w:fldChar w:fldCharType="end"/>
            </w:r>
            <w:r w:rsidR="00881A0E" w:rsidRPr="006B4B1D">
              <w:rPr>
                <w:sz w:val="20"/>
                <w:szCs w:val="20"/>
              </w:rPr>
              <w:t xml:space="preserve">     </w:t>
            </w:r>
            <w:r w:rsidR="00881A0E" w:rsidRPr="006B4B1D">
              <w:rPr>
                <w:color w:val="00B050"/>
                <w:sz w:val="20"/>
                <w:szCs w:val="20"/>
              </w:rPr>
              <w:t>MS BB w / CP</w:t>
            </w:r>
          </w:p>
        </w:tc>
        <w:tc>
          <w:tcPr>
            <w:tcW w:w="22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Pr="006B4B1D" w:rsidRDefault="006B5A75">
            <w:pPr>
              <w:pStyle w:val="Date"/>
              <w:spacing w:after="40"/>
              <w:rPr>
                <w:color w:val="FF0000"/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IF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DocVariable MonthStart12 \@ dddd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sz w:val="20"/>
                <w:szCs w:val="20"/>
              </w:rPr>
              <w:instrText>Sunday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instrText xml:space="preserve"> = “Friday" 1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IF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=E2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instrText>5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instrText xml:space="preserve"> &lt;&gt; 0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=E2+1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instrText>6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instrText xml:space="preserve"> ""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instrText>6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t>6</w:t>
            </w:r>
            <w:r w:rsidRPr="006B4B1D">
              <w:rPr>
                <w:sz w:val="20"/>
                <w:szCs w:val="20"/>
              </w:rPr>
              <w:fldChar w:fldCharType="end"/>
            </w:r>
            <w:r w:rsidR="00881A0E" w:rsidRPr="006B4B1D">
              <w:rPr>
                <w:sz w:val="20"/>
                <w:szCs w:val="20"/>
              </w:rPr>
              <w:t xml:space="preserve">   </w:t>
            </w:r>
            <w:r w:rsidR="00881A0E" w:rsidRPr="006B4B1D">
              <w:rPr>
                <w:color w:val="FF0000"/>
                <w:sz w:val="20"/>
                <w:szCs w:val="20"/>
              </w:rPr>
              <w:t>Game @ Kiowa Co</w:t>
            </w:r>
          </w:p>
        </w:tc>
        <w:tc>
          <w:tcPr>
            <w:tcW w:w="19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Pr="006B4B1D" w:rsidRDefault="006B5A75">
            <w:pPr>
              <w:pStyle w:val="Date"/>
              <w:spacing w:after="40"/>
              <w:rPr>
                <w:color w:val="FF0000"/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IF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DocVariable MonthStart12 \@ dddd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sz w:val="20"/>
                <w:szCs w:val="20"/>
              </w:rPr>
              <w:instrText>Sunday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instrText xml:space="preserve"> = “Saturday" 1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IF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=F2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instrText>6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instrText xml:space="preserve"> &lt;&gt; 0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=F2+1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instrText>7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instrText xml:space="preserve"> ""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instrText>7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t>7</w:t>
            </w:r>
            <w:r w:rsidRPr="006B4B1D">
              <w:rPr>
                <w:sz w:val="20"/>
                <w:szCs w:val="20"/>
              </w:rPr>
              <w:fldChar w:fldCharType="end"/>
            </w:r>
            <w:r w:rsidR="00881A0E" w:rsidRPr="006B4B1D">
              <w:rPr>
                <w:sz w:val="20"/>
                <w:szCs w:val="20"/>
              </w:rPr>
              <w:t xml:space="preserve">  </w:t>
            </w:r>
            <w:r w:rsidR="00881A0E" w:rsidRPr="006B4B1D">
              <w:rPr>
                <w:color w:val="FF0000"/>
                <w:sz w:val="20"/>
                <w:szCs w:val="20"/>
              </w:rPr>
              <w:t>Game C-team Boys @Ness 9am</w:t>
            </w:r>
          </w:p>
          <w:p w:rsidR="00881A0E" w:rsidRPr="006B4B1D" w:rsidRDefault="00881A0E" w:rsidP="00881A0E">
            <w:pPr>
              <w:rPr>
                <w:sz w:val="20"/>
                <w:szCs w:val="20"/>
              </w:rPr>
            </w:pPr>
          </w:p>
        </w:tc>
      </w:tr>
      <w:tr w:rsidR="002B48F1" w:rsidRPr="006B4B1D" w:rsidTr="009E3F58">
        <w:trPr>
          <w:trHeight w:hRule="exact" w:val="1458"/>
        </w:trPr>
        <w:tc>
          <w:tcPr>
            <w:tcW w:w="154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Pr="006B4B1D" w:rsidRDefault="002B48F1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6B4B1D" w:rsidRPr="006B4B1D" w:rsidRDefault="006B4B1D" w:rsidP="006B4B1D">
            <w:pPr>
              <w:pStyle w:val="TableText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t>G: 3:40-5:40 pm</w:t>
            </w:r>
          </w:p>
          <w:p w:rsidR="002B48F1" w:rsidRDefault="006B4B1D" w:rsidP="006B4B1D">
            <w:pPr>
              <w:pStyle w:val="CalendarText"/>
              <w:rPr>
                <w:b/>
                <w:sz w:val="20"/>
                <w:szCs w:val="20"/>
              </w:rPr>
            </w:pPr>
            <w:r w:rsidRPr="006B4B1D">
              <w:rPr>
                <w:b/>
                <w:sz w:val="20"/>
                <w:szCs w:val="20"/>
              </w:rPr>
              <w:t>B: 5:40-7:40 pm</w:t>
            </w:r>
          </w:p>
          <w:p w:rsidR="00DB62CB" w:rsidRPr="006B4B1D" w:rsidRDefault="00DB62CB" w:rsidP="006B4B1D">
            <w:pPr>
              <w:pStyle w:val="CalendarTex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jake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taylor</w:t>
            </w:r>
            <w:proofErr w:type="spellEnd"/>
            <w:r w:rsidR="00D8308A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D8308A">
              <w:rPr>
                <w:b/>
                <w:sz w:val="20"/>
                <w:szCs w:val="20"/>
              </w:rPr>
              <w:t>lucas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54932" w:rsidRPr="00A54932" w:rsidRDefault="00A54932" w:rsidP="00A54932">
            <w:pPr>
              <w:pStyle w:val="TableText"/>
              <w:jc w:val="center"/>
              <w:rPr>
                <w:b/>
                <w:sz w:val="20"/>
                <w:szCs w:val="20"/>
              </w:rPr>
            </w:pPr>
            <w:r w:rsidRPr="00A54932">
              <w:rPr>
                <w:b/>
                <w:sz w:val="20"/>
                <w:szCs w:val="20"/>
              </w:rPr>
              <w:t>*Meal Money Due*</w:t>
            </w:r>
          </w:p>
          <w:p w:rsidR="006B4B1D" w:rsidRPr="006B4B1D" w:rsidRDefault="006B4B1D" w:rsidP="006B4B1D">
            <w:pPr>
              <w:pStyle w:val="TableText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t>G: 3:40-5:40 pm</w:t>
            </w:r>
          </w:p>
          <w:p w:rsidR="002B48F1" w:rsidRDefault="006B4B1D" w:rsidP="006B4B1D">
            <w:pPr>
              <w:pStyle w:val="CalendarText"/>
              <w:rPr>
                <w:b/>
                <w:sz w:val="20"/>
                <w:szCs w:val="20"/>
              </w:rPr>
            </w:pPr>
            <w:r w:rsidRPr="006B4B1D">
              <w:rPr>
                <w:b/>
                <w:sz w:val="20"/>
                <w:szCs w:val="20"/>
              </w:rPr>
              <w:t>B: 5:40-7:40 pm</w:t>
            </w:r>
          </w:p>
          <w:p w:rsidR="00D8308A" w:rsidRPr="006B4B1D" w:rsidRDefault="00D8308A" w:rsidP="006B4B1D">
            <w:pPr>
              <w:pStyle w:val="CalendarTex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taylor,marshall,jack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  <w:bookmarkStart w:id="0" w:name="_GoBack"/>
            <w:bookmarkEnd w:id="0"/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E3F58" w:rsidRPr="009E3F58" w:rsidRDefault="009E3F58" w:rsidP="006B4B1D">
            <w:pPr>
              <w:pStyle w:val="TableText"/>
              <w:rPr>
                <w:b/>
                <w:sz w:val="20"/>
                <w:szCs w:val="20"/>
              </w:rPr>
            </w:pPr>
            <w:r w:rsidRPr="009E3F58">
              <w:rPr>
                <w:b/>
                <w:sz w:val="20"/>
                <w:szCs w:val="20"/>
              </w:rPr>
              <w:t>*Blanket Orders Due*</w:t>
            </w:r>
          </w:p>
          <w:p w:rsidR="006B4B1D" w:rsidRPr="006B4B1D" w:rsidRDefault="006B4B1D" w:rsidP="006B4B1D">
            <w:pPr>
              <w:pStyle w:val="TableText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t>G: 3:40-5:10 pm</w:t>
            </w:r>
          </w:p>
          <w:p w:rsidR="002B48F1" w:rsidRDefault="006B4B1D" w:rsidP="006B4B1D">
            <w:pPr>
              <w:pStyle w:val="CalendarText"/>
              <w:rPr>
                <w:b/>
                <w:sz w:val="20"/>
                <w:szCs w:val="20"/>
              </w:rPr>
            </w:pPr>
            <w:r w:rsidRPr="006B4B1D">
              <w:rPr>
                <w:b/>
                <w:sz w:val="20"/>
                <w:szCs w:val="20"/>
              </w:rPr>
              <w:t>B: 5:00-6:40 pm</w:t>
            </w:r>
          </w:p>
          <w:p w:rsidR="009434EE" w:rsidRPr="006B4B1D" w:rsidRDefault="009434EE" w:rsidP="006B4B1D">
            <w:pPr>
              <w:pStyle w:val="CalendarText"/>
              <w:rPr>
                <w:sz w:val="20"/>
                <w:szCs w:val="20"/>
              </w:rPr>
            </w:pPr>
            <w:r w:rsidRPr="00492957">
              <w:rPr>
                <w:b/>
                <w:sz w:val="20"/>
                <w:szCs w:val="20"/>
              </w:rPr>
              <w:t>(</w:t>
            </w:r>
            <w:proofErr w:type="spellStart"/>
            <w:r w:rsidRPr="00492957">
              <w:rPr>
                <w:b/>
                <w:sz w:val="20"/>
                <w:szCs w:val="20"/>
              </w:rPr>
              <w:t>Sr’s</w:t>
            </w:r>
            <w:proofErr w:type="spellEnd"/>
            <w:r w:rsidRPr="00492957">
              <w:rPr>
                <w:b/>
                <w:sz w:val="20"/>
                <w:szCs w:val="20"/>
              </w:rPr>
              <w:t xml:space="preserve"> meet in Coach H room after school)</w:t>
            </w:r>
          </w:p>
        </w:tc>
        <w:tc>
          <w:tcPr>
            <w:tcW w:w="231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492957" w:rsidP="006674A3">
            <w:pPr>
              <w:pStyle w:val="Calendar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 6:00 – 7:45 am</w:t>
            </w:r>
          </w:p>
          <w:p w:rsidR="00492957" w:rsidRPr="00492957" w:rsidRDefault="00492957" w:rsidP="006674A3">
            <w:pPr>
              <w:pStyle w:val="CalendarText"/>
              <w:rPr>
                <w:b/>
                <w:sz w:val="20"/>
                <w:szCs w:val="20"/>
              </w:rPr>
            </w:pPr>
            <w:r w:rsidRPr="00492957">
              <w:rPr>
                <w:b/>
                <w:sz w:val="20"/>
                <w:szCs w:val="20"/>
              </w:rPr>
              <w:t xml:space="preserve">B: </w:t>
            </w:r>
            <w:r w:rsidR="009434EE">
              <w:rPr>
                <w:b/>
                <w:sz w:val="20"/>
                <w:szCs w:val="20"/>
              </w:rPr>
              <w:t>Hays Rec @4:30</w:t>
            </w:r>
          </w:p>
          <w:p w:rsidR="00492957" w:rsidRPr="006B4B1D" w:rsidRDefault="00855062" w:rsidP="006674A3">
            <w:pPr>
              <w:pStyle w:val="Calendar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(Sr. Go Shopping</w:t>
            </w:r>
            <w:proofErr w:type="gramStart"/>
            <w:r>
              <w:rPr>
                <w:sz w:val="20"/>
                <w:szCs w:val="20"/>
              </w:rPr>
              <w:t>!!)</w:t>
            </w:r>
            <w:proofErr w:type="gramEnd"/>
          </w:p>
        </w:tc>
        <w:tc>
          <w:tcPr>
            <w:tcW w:w="227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Pr="006B4B1D" w:rsidRDefault="002B48F1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97DAF" w:rsidRDefault="00297DAF" w:rsidP="00297DAF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B: 8-10 am </w:t>
            </w:r>
          </w:p>
          <w:p w:rsidR="00A6385A" w:rsidRPr="00CE174B" w:rsidRDefault="00A6385A" w:rsidP="00297DAF">
            <w:pPr>
              <w:pStyle w:val="TableText"/>
              <w:rPr>
                <w:b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marshall,jack,chance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  <w:p w:rsidR="00297DAF" w:rsidRPr="006B4B1D" w:rsidRDefault="00297DAF" w:rsidP="00297DAF">
            <w:pPr>
              <w:pStyle w:val="CalendarText"/>
              <w:rPr>
                <w:sz w:val="20"/>
                <w:szCs w:val="20"/>
              </w:rPr>
            </w:pPr>
            <w:r>
              <w:t>G: 10-Noon</w:t>
            </w:r>
          </w:p>
        </w:tc>
      </w:tr>
      <w:tr w:rsidR="002B48F1" w:rsidRPr="006B4B1D" w:rsidTr="00282581">
        <w:trPr>
          <w:trHeight w:hRule="exact" w:val="425"/>
        </w:trPr>
        <w:tc>
          <w:tcPr>
            <w:tcW w:w="154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Pr="006B4B1D" w:rsidRDefault="006B5A75">
            <w:pPr>
              <w:pStyle w:val="Date"/>
              <w:spacing w:after="40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=G2+1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t>8</w:t>
            </w:r>
            <w:r w:rsidRPr="006B4B1D">
              <w:rPr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C2EED" w:rsidRPr="006B4B1D" w:rsidRDefault="006B5A75" w:rsidP="005C2EED">
            <w:pPr>
              <w:pStyle w:val="TableText"/>
              <w:rPr>
                <w:color w:val="00B050"/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=A4+1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t>9</w:t>
            </w:r>
            <w:r w:rsidRPr="006B4B1D">
              <w:rPr>
                <w:sz w:val="20"/>
                <w:szCs w:val="20"/>
              </w:rPr>
              <w:fldChar w:fldCharType="end"/>
            </w:r>
            <w:r w:rsidR="005C2EED" w:rsidRPr="006B4B1D">
              <w:rPr>
                <w:sz w:val="20"/>
                <w:szCs w:val="20"/>
              </w:rPr>
              <w:t xml:space="preserve">   </w:t>
            </w:r>
            <w:r w:rsidR="005C2EED" w:rsidRPr="006B4B1D">
              <w:rPr>
                <w:color w:val="00B050"/>
                <w:sz w:val="20"/>
                <w:szCs w:val="20"/>
              </w:rPr>
              <w:t>Elementary Concert</w:t>
            </w:r>
          </w:p>
          <w:p w:rsidR="005C2EED" w:rsidRPr="006B4B1D" w:rsidRDefault="005C2EED" w:rsidP="005C2EED">
            <w:pPr>
              <w:pStyle w:val="TableText"/>
              <w:rPr>
                <w:sz w:val="20"/>
                <w:szCs w:val="20"/>
              </w:rPr>
            </w:pPr>
          </w:p>
          <w:p w:rsidR="002B48F1" w:rsidRPr="006B4B1D" w:rsidRDefault="002B48F1">
            <w:pPr>
              <w:pStyle w:val="Date"/>
              <w:spacing w:after="40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Pr="006B4B1D" w:rsidRDefault="006B5A75">
            <w:pPr>
              <w:pStyle w:val="Date"/>
              <w:spacing w:after="40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=B4+1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t>10</w:t>
            </w:r>
            <w:r w:rsidRPr="006B4B1D">
              <w:rPr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Pr="006B4B1D" w:rsidRDefault="006B5A75">
            <w:pPr>
              <w:pStyle w:val="Date"/>
              <w:spacing w:after="40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=C4+1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t>11</w:t>
            </w:r>
            <w:r w:rsidRPr="006B4B1D">
              <w:rPr>
                <w:sz w:val="20"/>
                <w:szCs w:val="20"/>
              </w:rPr>
              <w:fldChar w:fldCharType="end"/>
            </w:r>
          </w:p>
        </w:tc>
        <w:tc>
          <w:tcPr>
            <w:tcW w:w="231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Pr="006B4B1D" w:rsidRDefault="006B5A75">
            <w:pPr>
              <w:pStyle w:val="Date"/>
              <w:spacing w:after="40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=D4+1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t>12</w:t>
            </w:r>
            <w:r w:rsidRPr="006B4B1D">
              <w:rPr>
                <w:sz w:val="20"/>
                <w:szCs w:val="20"/>
              </w:rPr>
              <w:fldChar w:fldCharType="end"/>
            </w:r>
            <w:r w:rsidR="00282581" w:rsidRPr="006B4B1D">
              <w:rPr>
                <w:sz w:val="20"/>
                <w:szCs w:val="20"/>
              </w:rPr>
              <w:t xml:space="preserve">  </w:t>
            </w:r>
            <w:r w:rsidR="00282581" w:rsidRPr="006B4B1D">
              <w:rPr>
                <w:color w:val="00B050"/>
                <w:sz w:val="20"/>
                <w:szCs w:val="20"/>
              </w:rPr>
              <w:t>MS BB w / Macksville</w:t>
            </w:r>
          </w:p>
        </w:tc>
        <w:tc>
          <w:tcPr>
            <w:tcW w:w="22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Pr="006B4B1D" w:rsidRDefault="006B5A75" w:rsidP="00282581">
            <w:pPr>
              <w:pStyle w:val="Date"/>
              <w:spacing w:after="40"/>
              <w:rPr>
                <w:color w:val="FF0000"/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=E4+1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t>13</w:t>
            </w:r>
            <w:r w:rsidRPr="006B4B1D">
              <w:rPr>
                <w:sz w:val="20"/>
                <w:szCs w:val="20"/>
              </w:rPr>
              <w:fldChar w:fldCharType="end"/>
            </w:r>
            <w:r w:rsidR="005C2EED" w:rsidRPr="006B4B1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Pr="006B4B1D" w:rsidRDefault="006B5A75">
            <w:pPr>
              <w:pStyle w:val="Date"/>
              <w:spacing w:after="40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=F4+1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t>14</w:t>
            </w:r>
            <w:r w:rsidRPr="006B4B1D">
              <w:rPr>
                <w:sz w:val="20"/>
                <w:szCs w:val="20"/>
              </w:rPr>
              <w:fldChar w:fldCharType="end"/>
            </w:r>
          </w:p>
        </w:tc>
      </w:tr>
      <w:tr w:rsidR="002B48F1" w:rsidRPr="006B4B1D" w:rsidTr="006674A3">
        <w:trPr>
          <w:trHeight w:hRule="exact" w:val="1422"/>
        </w:trPr>
        <w:tc>
          <w:tcPr>
            <w:tcW w:w="154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  <w:rPr>
                <w:sz w:val="20"/>
                <w:szCs w:val="20"/>
              </w:rPr>
            </w:pPr>
          </w:p>
          <w:p w:rsidR="00D00E9A" w:rsidRPr="006B4B1D" w:rsidRDefault="00D00E9A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Pr="006B4B1D" w:rsidRDefault="005C2EED">
            <w:pPr>
              <w:pStyle w:val="CalendarText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t>(Trego Tourney)</w:t>
            </w:r>
          </w:p>
          <w:p w:rsidR="006B4B1D" w:rsidRPr="006B4B1D" w:rsidRDefault="006B4B1D">
            <w:pPr>
              <w:pStyle w:val="CalendarText"/>
              <w:rPr>
                <w:sz w:val="20"/>
                <w:szCs w:val="20"/>
              </w:rPr>
            </w:pPr>
          </w:p>
          <w:p w:rsidR="00D8308A" w:rsidRPr="006B4B1D" w:rsidRDefault="00A6385A" w:rsidP="00A6385A">
            <w:pPr>
              <w:pStyle w:val="CalendarTex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GAME</w:t>
            </w:r>
          </w:p>
        </w:tc>
        <w:tc>
          <w:tcPr>
            <w:tcW w:w="24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Pr="006B4B1D" w:rsidRDefault="005C2EED">
            <w:pPr>
              <w:pStyle w:val="CalendarText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t>(Trego Tourney)</w:t>
            </w:r>
          </w:p>
          <w:p w:rsidR="006B4B1D" w:rsidRPr="006B4B1D" w:rsidRDefault="006B4B1D">
            <w:pPr>
              <w:pStyle w:val="CalendarText"/>
              <w:rPr>
                <w:sz w:val="20"/>
                <w:szCs w:val="20"/>
              </w:rPr>
            </w:pPr>
          </w:p>
          <w:p w:rsidR="006674A3" w:rsidRDefault="006B4B1D" w:rsidP="006674A3">
            <w:pPr>
              <w:pStyle w:val="TableText"/>
              <w:rPr>
                <w:b/>
                <w:sz w:val="20"/>
                <w:szCs w:val="20"/>
              </w:rPr>
            </w:pPr>
            <w:r w:rsidRPr="006B4B1D">
              <w:rPr>
                <w:b/>
                <w:sz w:val="20"/>
                <w:szCs w:val="20"/>
              </w:rPr>
              <w:t>B: 3:40-5:40 pm</w:t>
            </w:r>
          </w:p>
          <w:p w:rsidR="006B4B1D" w:rsidRPr="006B4B1D" w:rsidRDefault="006B4B1D" w:rsidP="006674A3">
            <w:pPr>
              <w:pStyle w:val="TableText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t>G: 5:40-7:40 pm</w:t>
            </w: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Pr="006B4B1D" w:rsidRDefault="002B48F1">
            <w:pPr>
              <w:pStyle w:val="CalendarText"/>
              <w:rPr>
                <w:sz w:val="20"/>
                <w:szCs w:val="20"/>
              </w:rPr>
            </w:pPr>
          </w:p>
          <w:p w:rsidR="006B4B1D" w:rsidRPr="006B4B1D" w:rsidRDefault="006B4B1D" w:rsidP="006B4B1D">
            <w:pPr>
              <w:pStyle w:val="TableText"/>
              <w:rPr>
                <w:sz w:val="20"/>
                <w:szCs w:val="20"/>
              </w:rPr>
            </w:pPr>
          </w:p>
          <w:p w:rsidR="006B4B1D" w:rsidRPr="006B4B1D" w:rsidRDefault="006B4B1D" w:rsidP="006B4B1D">
            <w:pPr>
              <w:pStyle w:val="TableText"/>
              <w:rPr>
                <w:b/>
                <w:sz w:val="20"/>
                <w:szCs w:val="20"/>
              </w:rPr>
            </w:pPr>
            <w:r w:rsidRPr="006B4B1D">
              <w:rPr>
                <w:b/>
                <w:sz w:val="20"/>
                <w:szCs w:val="20"/>
              </w:rPr>
              <w:t>B: 3:40-5:10 pm</w:t>
            </w:r>
          </w:p>
          <w:p w:rsidR="006B4B1D" w:rsidRPr="006B4B1D" w:rsidRDefault="006B4B1D" w:rsidP="006B4B1D">
            <w:pPr>
              <w:pStyle w:val="CalendarText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t>G: 5:00-6:40 pm</w:t>
            </w:r>
          </w:p>
        </w:tc>
        <w:tc>
          <w:tcPr>
            <w:tcW w:w="231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Pr="006B4B1D" w:rsidRDefault="005C2EED">
            <w:pPr>
              <w:pStyle w:val="CalendarText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t>(Trego Tourney)</w:t>
            </w:r>
          </w:p>
          <w:p w:rsidR="006B4B1D" w:rsidRPr="006B4B1D" w:rsidRDefault="006B4B1D">
            <w:pPr>
              <w:pStyle w:val="CalendarText"/>
              <w:rPr>
                <w:sz w:val="20"/>
                <w:szCs w:val="20"/>
              </w:rPr>
            </w:pPr>
          </w:p>
          <w:p w:rsidR="006B4B1D" w:rsidRPr="00920439" w:rsidRDefault="00A6385A" w:rsidP="006B4B1D">
            <w:pPr>
              <w:pStyle w:val="CalendarText"/>
              <w:rPr>
                <w:b/>
                <w:sz w:val="20"/>
                <w:szCs w:val="20"/>
              </w:rPr>
            </w:pPr>
            <w:r w:rsidRPr="00920439">
              <w:rPr>
                <w:b/>
                <w:sz w:val="20"/>
                <w:szCs w:val="20"/>
              </w:rPr>
              <w:t>GAME</w:t>
            </w:r>
          </w:p>
        </w:tc>
        <w:tc>
          <w:tcPr>
            <w:tcW w:w="227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Pr="006B4B1D" w:rsidRDefault="005C2EED">
            <w:pPr>
              <w:pStyle w:val="CalendarText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t>(Trego Tourney)</w:t>
            </w:r>
          </w:p>
          <w:p w:rsidR="006B4B1D" w:rsidRPr="006B4B1D" w:rsidRDefault="006B4B1D">
            <w:pPr>
              <w:pStyle w:val="CalendarText"/>
              <w:rPr>
                <w:sz w:val="20"/>
                <w:szCs w:val="20"/>
              </w:rPr>
            </w:pPr>
          </w:p>
          <w:p w:rsidR="006B4B1D" w:rsidRPr="006B4B1D" w:rsidRDefault="006B4B1D" w:rsidP="006B4B1D">
            <w:pPr>
              <w:pStyle w:val="TableText"/>
              <w:rPr>
                <w:b/>
                <w:sz w:val="20"/>
                <w:szCs w:val="20"/>
              </w:rPr>
            </w:pPr>
            <w:r w:rsidRPr="006B4B1D">
              <w:rPr>
                <w:b/>
                <w:sz w:val="20"/>
                <w:szCs w:val="20"/>
              </w:rPr>
              <w:t>B: 3:40-5:40 pm</w:t>
            </w:r>
          </w:p>
          <w:p w:rsidR="006B4B1D" w:rsidRPr="006B4B1D" w:rsidRDefault="006B4B1D" w:rsidP="006B4B1D">
            <w:pPr>
              <w:pStyle w:val="CalendarText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t>G: 5:40-7:40 pm</w:t>
            </w:r>
          </w:p>
        </w:tc>
        <w:tc>
          <w:tcPr>
            <w:tcW w:w="190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Pr="006B4B1D" w:rsidRDefault="005C2EED">
            <w:pPr>
              <w:pStyle w:val="CalendarText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t>(Trego Tourney)</w:t>
            </w:r>
          </w:p>
        </w:tc>
      </w:tr>
      <w:tr w:rsidR="002B48F1" w:rsidRPr="006B4B1D" w:rsidTr="00282581">
        <w:trPr>
          <w:trHeight w:hRule="exact" w:val="432"/>
        </w:trPr>
        <w:tc>
          <w:tcPr>
            <w:tcW w:w="154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Pr="006B4B1D" w:rsidRDefault="006B5A75">
            <w:pPr>
              <w:pStyle w:val="Date"/>
              <w:spacing w:after="40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=G4+1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t>15</w:t>
            </w:r>
            <w:r w:rsidRPr="006B4B1D">
              <w:rPr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Pr="006B4B1D" w:rsidRDefault="006B5A75">
            <w:pPr>
              <w:pStyle w:val="Date"/>
              <w:spacing w:after="40"/>
              <w:rPr>
                <w:color w:val="FF0000"/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=A6+1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t>16</w:t>
            </w:r>
            <w:r w:rsidRPr="006B4B1D">
              <w:rPr>
                <w:sz w:val="20"/>
                <w:szCs w:val="20"/>
              </w:rPr>
              <w:fldChar w:fldCharType="end"/>
            </w:r>
            <w:r w:rsidR="00F116AD" w:rsidRPr="006B4B1D">
              <w:rPr>
                <w:sz w:val="20"/>
                <w:szCs w:val="20"/>
              </w:rPr>
              <w:t xml:space="preserve">  </w:t>
            </w:r>
            <w:r w:rsidR="00F116AD" w:rsidRPr="006B4B1D">
              <w:rPr>
                <w:color w:val="00B050"/>
                <w:sz w:val="20"/>
                <w:szCs w:val="20"/>
              </w:rPr>
              <w:t>LHS Concert</w:t>
            </w:r>
          </w:p>
        </w:tc>
        <w:tc>
          <w:tcPr>
            <w:tcW w:w="24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Pr="006B4B1D" w:rsidRDefault="006B5A75">
            <w:pPr>
              <w:pStyle w:val="Date"/>
              <w:spacing w:after="40"/>
              <w:rPr>
                <w:color w:val="FF0000"/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=B6+1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t>17</w:t>
            </w:r>
            <w:r w:rsidRPr="006B4B1D">
              <w:rPr>
                <w:sz w:val="20"/>
                <w:szCs w:val="20"/>
              </w:rPr>
              <w:fldChar w:fldCharType="end"/>
            </w:r>
            <w:r w:rsidR="005C2EED" w:rsidRPr="006B4B1D">
              <w:rPr>
                <w:sz w:val="20"/>
                <w:szCs w:val="20"/>
              </w:rPr>
              <w:t xml:space="preserve">  </w:t>
            </w:r>
            <w:r w:rsidR="005C2EED" w:rsidRPr="006B4B1D">
              <w:rPr>
                <w:color w:val="FF0000"/>
                <w:sz w:val="20"/>
                <w:szCs w:val="20"/>
              </w:rPr>
              <w:t>Game @ Dighton 6:30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Pr="006B4B1D" w:rsidRDefault="006B5A75">
            <w:pPr>
              <w:pStyle w:val="Date"/>
              <w:spacing w:after="40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=C6+1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t>18</w:t>
            </w:r>
            <w:r w:rsidRPr="006B4B1D">
              <w:rPr>
                <w:sz w:val="20"/>
                <w:szCs w:val="20"/>
              </w:rPr>
              <w:fldChar w:fldCharType="end"/>
            </w:r>
          </w:p>
        </w:tc>
        <w:tc>
          <w:tcPr>
            <w:tcW w:w="231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Pr="006B4B1D" w:rsidRDefault="006B5A75">
            <w:pPr>
              <w:pStyle w:val="Date"/>
              <w:spacing w:after="40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=D6+1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t>19</w:t>
            </w:r>
            <w:r w:rsidRPr="006B4B1D">
              <w:rPr>
                <w:sz w:val="20"/>
                <w:szCs w:val="20"/>
              </w:rPr>
              <w:fldChar w:fldCharType="end"/>
            </w:r>
          </w:p>
        </w:tc>
        <w:tc>
          <w:tcPr>
            <w:tcW w:w="22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Pr="006B4B1D" w:rsidRDefault="006B5A75">
            <w:pPr>
              <w:pStyle w:val="Date"/>
              <w:spacing w:after="40"/>
              <w:rPr>
                <w:color w:val="FF0000"/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=E6+1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t>20</w:t>
            </w:r>
            <w:r w:rsidRPr="006B4B1D">
              <w:rPr>
                <w:sz w:val="20"/>
                <w:szCs w:val="20"/>
              </w:rPr>
              <w:fldChar w:fldCharType="end"/>
            </w:r>
            <w:r w:rsidR="005C2EED" w:rsidRPr="006B4B1D">
              <w:rPr>
                <w:sz w:val="20"/>
                <w:szCs w:val="20"/>
              </w:rPr>
              <w:t xml:space="preserve">  </w:t>
            </w:r>
            <w:r w:rsidR="005C2EED" w:rsidRPr="006B4B1D">
              <w:rPr>
                <w:color w:val="FF0000"/>
                <w:sz w:val="20"/>
                <w:szCs w:val="20"/>
              </w:rPr>
              <w:t>Game w / Otis</w:t>
            </w:r>
          </w:p>
        </w:tc>
        <w:tc>
          <w:tcPr>
            <w:tcW w:w="19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Pr="006B4B1D" w:rsidRDefault="006B5A75">
            <w:pPr>
              <w:pStyle w:val="Date"/>
              <w:spacing w:after="40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=F6+1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t>21</w:t>
            </w:r>
            <w:r w:rsidRPr="006B4B1D">
              <w:rPr>
                <w:sz w:val="20"/>
                <w:szCs w:val="20"/>
              </w:rPr>
              <w:fldChar w:fldCharType="end"/>
            </w:r>
          </w:p>
        </w:tc>
      </w:tr>
      <w:tr w:rsidR="002B48F1" w:rsidRPr="006B4B1D" w:rsidTr="006674A3">
        <w:trPr>
          <w:trHeight w:hRule="exact" w:val="1422"/>
        </w:trPr>
        <w:tc>
          <w:tcPr>
            <w:tcW w:w="154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Pr="006B4B1D" w:rsidRDefault="002B48F1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97DAF" w:rsidRDefault="00297DAF" w:rsidP="006B4B1D">
            <w:pPr>
              <w:pStyle w:val="TableText"/>
              <w:rPr>
                <w:b/>
                <w:sz w:val="20"/>
                <w:szCs w:val="20"/>
              </w:rPr>
            </w:pPr>
          </w:p>
          <w:p w:rsidR="006B4B1D" w:rsidRDefault="006B4B1D" w:rsidP="006B4B1D">
            <w:pPr>
              <w:pStyle w:val="TableText"/>
              <w:rPr>
                <w:b/>
                <w:sz w:val="20"/>
                <w:szCs w:val="20"/>
              </w:rPr>
            </w:pPr>
            <w:r w:rsidRPr="006B4B1D">
              <w:rPr>
                <w:b/>
                <w:sz w:val="20"/>
                <w:szCs w:val="20"/>
              </w:rPr>
              <w:t>B: 6:00-7:45 am</w:t>
            </w:r>
          </w:p>
          <w:p w:rsidR="006E30D0" w:rsidRPr="006B4B1D" w:rsidRDefault="006E30D0" w:rsidP="006B4B1D">
            <w:pPr>
              <w:pStyle w:val="Tabl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(sr. supper)</w:t>
            </w:r>
          </w:p>
          <w:p w:rsidR="002B48F1" w:rsidRDefault="006B4B1D" w:rsidP="006B4B1D">
            <w:pPr>
              <w:pStyle w:val="CalendarText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t>G: 3:40-5:40</w:t>
            </w:r>
          </w:p>
          <w:p w:rsidR="006E30D0" w:rsidRPr="006B4B1D" w:rsidRDefault="006E30D0" w:rsidP="006B4B1D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Pr="006B4B1D" w:rsidRDefault="002B48F1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97DAF" w:rsidRDefault="00297DAF" w:rsidP="006B4B1D">
            <w:pPr>
              <w:pStyle w:val="TableText"/>
              <w:rPr>
                <w:sz w:val="20"/>
                <w:szCs w:val="20"/>
              </w:rPr>
            </w:pPr>
          </w:p>
          <w:p w:rsidR="006B4B1D" w:rsidRPr="006B4B1D" w:rsidRDefault="006B4B1D" w:rsidP="006B4B1D">
            <w:pPr>
              <w:pStyle w:val="TableText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t>G: 3:40-5:10 pm</w:t>
            </w:r>
          </w:p>
          <w:p w:rsidR="006B4B1D" w:rsidRDefault="006B4B1D" w:rsidP="006B4B1D">
            <w:pPr>
              <w:pStyle w:val="CalendarText"/>
              <w:rPr>
                <w:b/>
                <w:sz w:val="20"/>
                <w:szCs w:val="20"/>
              </w:rPr>
            </w:pPr>
            <w:r w:rsidRPr="006B4B1D">
              <w:rPr>
                <w:b/>
                <w:sz w:val="20"/>
                <w:szCs w:val="20"/>
              </w:rPr>
              <w:t>B: 5:00-6:40 pm</w:t>
            </w:r>
          </w:p>
          <w:p w:rsidR="009434EE" w:rsidRPr="006B4B1D" w:rsidRDefault="009434EE" w:rsidP="006B4B1D">
            <w:pPr>
              <w:pStyle w:val="CalendarText"/>
              <w:rPr>
                <w:sz w:val="20"/>
                <w:szCs w:val="20"/>
              </w:rPr>
            </w:pPr>
            <w:r w:rsidRPr="00492957">
              <w:rPr>
                <w:b/>
                <w:sz w:val="20"/>
                <w:szCs w:val="20"/>
              </w:rPr>
              <w:t>(</w:t>
            </w:r>
            <w:proofErr w:type="spellStart"/>
            <w:r w:rsidRPr="00492957">
              <w:rPr>
                <w:b/>
                <w:sz w:val="20"/>
                <w:szCs w:val="20"/>
              </w:rPr>
              <w:t>Sr’s</w:t>
            </w:r>
            <w:proofErr w:type="spellEnd"/>
            <w:r w:rsidRPr="00492957">
              <w:rPr>
                <w:b/>
                <w:sz w:val="20"/>
                <w:szCs w:val="20"/>
              </w:rPr>
              <w:t xml:space="preserve"> meet in Coach H room after school)</w:t>
            </w:r>
          </w:p>
        </w:tc>
        <w:tc>
          <w:tcPr>
            <w:tcW w:w="231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97DAF" w:rsidRDefault="00297DAF" w:rsidP="006B4B1D">
            <w:pPr>
              <w:pStyle w:val="TableText"/>
              <w:rPr>
                <w:sz w:val="20"/>
                <w:szCs w:val="20"/>
              </w:rPr>
            </w:pPr>
          </w:p>
          <w:p w:rsidR="006B4B1D" w:rsidRPr="006B4B1D" w:rsidRDefault="006B4B1D" w:rsidP="006B4B1D">
            <w:pPr>
              <w:pStyle w:val="TableText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t>G: 3:40-5:40 pm</w:t>
            </w:r>
          </w:p>
          <w:p w:rsidR="002B48F1" w:rsidRDefault="006B4B1D" w:rsidP="006B4B1D">
            <w:pPr>
              <w:pStyle w:val="CalendarText"/>
              <w:rPr>
                <w:b/>
                <w:sz w:val="20"/>
                <w:szCs w:val="20"/>
              </w:rPr>
            </w:pPr>
            <w:r w:rsidRPr="006B4B1D">
              <w:rPr>
                <w:b/>
                <w:sz w:val="20"/>
                <w:szCs w:val="20"/>
              </w:rPr>
              <w:t>B: 5:40-7:40 pm</w:t>
            </w:r>
          </w:p>
          <w:p w:rsidR="00282052" w:rsidRPr="006B4B1D" w:rsidRDefault="00282052" w:rsidP="006B4B1D">
            <w:pPr>
              <w:pStyle w:val="CalendarTex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lucas,taylor,Andrew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27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  <w:rPr>
                <w:sz w:val="20"/>
                <w:szCs w:val="20"/>
              </w:rPr>
            </w:pPr>
          </w:p>
          <w:p w:rsidR="00A6385A" w:rsidRPr="006B4B1D" w:rsidRDefault="00A6385A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  <w:rPr>
                <w:sz w:val="20"/>
                <w:szCs w:val="20"/>
              </w:rPr>
            </w:pPr>
          </w:p>
          <w:p w:rsidR="00297DAF" w:rsidRPr="00CE174B" w:rsidRDefault="00297DAF" w:rsidP="00297DAF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B: 8-10 am </w:t>
            </w:r>
          </w:p>
          <w:p w:rsidR="00297DAF" w:rsidRPr="006B4B1D" w:rsidRDefault="00297DAF" w:rsidP="00297DAF">
            <w:pPr>
              <w:pStyle w:val="CalendarText"/>
              <w:rPr>
                <w:sz w:val="20"/>
                <w:szCs w:val="20"/>
              </w:rPr>
            </w:pPr>
            <w:r>
              <w:t>G: 10-Noon</w:t>
            </w:r>
          </w:p>
        </w:tc>
      </w:tr>
      <w:tr w:rsidR="002B48F1" w:rsidRPr="006B4B1D" w:rsidTr="00282581">
        <w:trPr>
          <w:trHeight w:hRule="exact" w:val="432"/>
        </w:trPr>
        <w:tc>
          <w:tcPr>
            <w:tcW w:w="154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Pr="006B4B1D" w:rsidRDefault="006B5A75">
            <w:pPr>
              <w:pStyle w:val="Date"/>
              <w:spacing w:after="40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=G6+1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t>22</w:t>
            </w:r>
            <w:r w:rsidRPr="006B4B1D">
              <w:rPr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Pr="006B4B1D" w:rsidRDefault="006B5A75">
            <w:pPr>
              <w:pStyle w:val="Date"/>
              <w:spacing w:after="40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=A8+1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t>23</w:t>
            </w:r>
            <w:r w:rsidRPr="006B4B1D">
              <w:rPr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Pr="006B4B1D" w:rsidRDefault="006B5A75">
            <w:pPr>
              <w:pStyle w:val="Date"/>
              <w:spacing w:after="40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=B8+1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t>24</w:t>
            </w:r>
            <w:r w:rsidRPr="006B4B1D">
              <w:rPr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Pr="006B4B1D" w:rsidRDefault="006B5A75">
            <w:pPr>
              <w:pStyle w:val="Date"/>
              <w:spacing w:after="40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=C8+1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t>25</w:t>
            </w:r>
            <w:r w:rsidRPr="006B4B1D">
              <w:rPr>
                <w:sz w:val="20"/>
                <w:szCs w:val="20"/>
              </w:rPr>
              <w:fldChar w:fldCharType="end"/>
            </w:r>
          </w:p>
        </w:tc>
        <w:tc>
          <w:tcPr>
            <w:tcW w:w="231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Pr="006B4B1D" w:rsidRDefault="006B5A75">
            <w:pPr>
              <w:pStyle w:val="Date"/>
              <w:spacing w:after="40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=D8+1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t>26</w:t>
            </w:r>
            <w:r w:rsidRPr="006B4B1D">
              <w:rPr>
                <w:sz w:val="20"/>
                <w:szCs w:val="20"/>
              </w:rPr>
              <w:fldChar w:fldCharType="end"/>
            </w:r>
          </w:p>
        </w:tc>
        <w:tc>
          <w:tcPr>
            <w:tcW w:w="22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Pr="006B4B1D" w:rsidRDefault="006B5A75">
            <w:pPr>
              <w:pStyle w:val="Date"/>
              <w:spacing w:after="40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=E8+1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t>27</w:t>
            </w:r>
            <w:r w:rsidRPr="006B4B1D">
              <w:rPr>
                <w:sz w:val="20"/>
                <w:szCs w:val="20"/>
              </w:rPr>
              <w:fldChar w:fldCharType="end"/>
            </w:r>
            <w:r w:rsidR="00D6568C">
              <w:rPr>
                <w:sz w:val="20"/>
                <w:szCs w:val="20"/>
              </w:rPr>
              <w:t xml:space="preserve">   **No School**</w:t>
            </w:r>
          </w:p>
        </w:tc>
        <w:tc>
          <w:tcPr>
            <w:tcW w:w="19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Pr="006B4B1D" w:rsidRDefault="006B5A75">
            <w:pPr>
              <w:pStyle w:val="Date"/>
              <w:spacing w:after="40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=F8+1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t>28</w:t>
            </w:r>
            <w:r w:rsidRPr="006B4B1D">
              <w:rPr>
                <w:sz w:val="20"/>
                <w:szCs w:val="20"/>
              </w:rPr>
              <w:fldChar w:fldCharType="end"/>
            </w:r>
          </w:p>
        </w:tc>
      </w:tr>
      <w:tr w:rsidR="002B48F1" w:rsidRPr="006B4B1D" w:rsidTr="009E3F58">
        <w:trPr>
          <w:trHeight w:hRule="exact" w:val="963"/>
        </w:trPr>
        <w:tc>
          <w:tcPr>
            <w:tcW w:w="154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C2EED" w:rsidRPr="006B4B1D" w:rsidRDefault="005C2EED" w:rsidP="005C2EED">
            <w:pPr>
              <w:pStyle w:val="CalendarText"/>
              <w:rPr>
                <w:color w:val="FF0000"/>
                <w:sz w:val="20"/>
                <w:szCs w:val="20"/>
              </w:rPr>
            </w:pPr>
            <w:r w:rsidRPr="006B4B1D">
              <w:rPr>
                <w:color w:val="FF0000"/>
                <w:sz w:val="20"/>
                <w:szCs w:val="20"/>
              </w:rPr>
              <w:t>NO PRACTICE</w:t>
            </w:r>
          </w:p>
          <w:p w:rsidR="002B48F1" w:rsidRPr="006B4B1D" w:rsidRDefault="005C2EED" w:rsidP="005C2EED">
            <w:pPr>
              <w:pStyle w:val="CalendarText"/>
              <w:rPr>
                <w:sz w:val="20"/>
                <w:szCs w:val="20"/>
              </w:rPr>
            </w:pPr>
            <w:r w:rsidRPr="006B4B1D">
              <w:rPr>
                <w:color w:val="FF0000"/>
                <w:sz w:val="20"/>
                <w:szCs w:val="20"/>
              </w:rPr>
              <w:t>Dec 22 - 26</w:t>
            </w: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Pr="006B4B1D" w:rsidRDefault="005C2EED">
            <w:pPr>
              <w:pStyle w:val="CalendarText"/>
              <w:rPr>
                <w:color w:val="FF0000"/>
                <w:sz w:val="20"/>
                <w:szCs w:val="20"/>
              </w:rPr>
            </w:pPr>
            <w:r w:rsidRPr="006B4B1D">
              <w:rPr>
                <w:color w:val="FF0000"/>
                <w:sz w:val="20"/>
                <w:szCs w:val="20"/>
              </w:rPr>
              <w:t>NO PRACTICE</w:t>
            </w:r>
          </w:p>
          <w:p w:rsidR="005C2EED" w:rsidRPr="006B4B1D" w:rsidRDefault="005C2EED">
            <w:pPr>
              <w:pStyle w:val="CalendarText"/>
              <w:rPr>
                <w:sz w:val="20"/>
                <w:szCs w:val="20"/>
              </w:rPr>
            </w:pPr>
            <w:r w:rsidRPr="006B4B1D">
              <w:rPr>
                <w:color w:val="FF0000"/>
                <w:sz w:val="20"/>
                <w:szCs w:val="20"/>
              </w:rPr>
              <w:t>Dec 22 - 26</w:t>
            </w:r>
          </w:p>
        </w:tc>
        <w:tc>
          <w:tcPr>
            <w:tcW w:w="24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C2EED" w:rsidRPr="006B4B1D" w:rsidRDefault="005C2EED" w:rsidP="005C2EED">
            <w:pPr>
              <w:pStyle w:val="CalendarText"/>
              <w:rPr>
                <w:color w:val="FF0000"/>
                <w:sz w:val="20"/>
                <w:szCs w:val="20"/>
              </w:rPr>
            </w:pPr>
            <w:r w:rsidRPr="006B4B1D">
              <w:rPr>
                <w:color w:val="FF0000"/>
                <w:sz w:val="20"/>
                <w:szCs w:val="20"/>
              </w:rPr>
              <w:t>NO PRACTICE</w:t>
            </w:r>
          </w:p>
          <w:p w:rsidR="002B48F1" w:rsidRPr="006B4B1D" w:rsidRDefault="005C2EED" w:rsidP="005C2EED">
            <w:pPr>
              <w:pStyle w:val="CalendarText"/>
              <w:rPr>
                <w:sz w:val="20"/>
                <w:szCs w:val="20"/>
              </w:rPr>
            </w:pPr>
            <w:r w:rsidRPr="006B4B1D">
              <w:rPr>
                <w:color w:val="FF0000"/>
                <w:sz w:val="20"/>
                <w:szCs w:val="20"/>
              </w:rPr>
              <w:t>Dec 22 - 26</w:t>
            </w: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C2EED" w:rsidRPr="006B4B1D" w:rsidRDefault="005C2EED" w:rsidP="005C2EED">
            <w:pPr>
              <w:pStyle w:val="CalendarText"/>
              <w:rPr>
                <w:color w:val="FF0000"/>
                <w:sz w:val="20"/>
                <w:szCs w:val="20"/>
              </w:rPr>
            </w:pPr>
            <w:r w:rsidRPr="006B4B1D">
              <w:rPr>
                <w:color w:val="FF0000"/>
                <w:sz w:val="20"/>
                <w:szCs w:val="20"/>
              </w:rPr>
              <w:t>NO PRACTICE</w:t>
            </w:r>
          </w:p>
          <w:p w:rsidR="002B48F1" w:rsidRPr="006B4B1D" w:rsidRDefault="005C2EED" w:rsidP="005C2EED">
            <w:pPr>
              <w:pStyle w:val="CalendarText"/>
              <w:rPr>
                <w:sz w:val="20"/>
                <w:szCs w:val="20"/>
              </w:rPr>
            </w:pPr>
            <w:r w:rsidRPr="006B4B1D">
              <w:rPr>
                <w:color w:val="FF0000"/>
                <w:sz w:val="20"/>
                <w:szCs w:val="20"/>
              </w:rPr>
              <w:t>Dec 22 - 26</w:t>
            </w:r>
          </w:p>
        </w:tc>
        <w:tc>
          <w:tcPr>
            <w:tcW w:w="231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C2EED" w:rsidRPr="006B4B1D" w:rsidRDefault="005C2EED" w:rsidP="005C2EED">
            <w:pPr>
              <w:pStyle w:val="CalendarText"/>
              <w:rPr>
                <w:color w:val="FF0000"/>
                <w:sz w:val="20"/>
                <w:szCs w:val="20"/>
              </w:rPr>
            </w:pPr>
            <w:r w:rsidRPr="006B4B1D">
              <w:rPr>
                <w:color w:val="FF0000"/>
                <w:sz w:val="20"/>
                <w:szCs w:val="20"/>
              </w:rPr>
              <w:t>NO PRACTICE</w:t>
            </w:r>
          </w:p>
          <w:p w:rsidR="002B48F1" w:rsidRPr="006B4B1D" w:rsidRDefault="005C2EED" w:rsidP="005C2EED">
            <w:pPr>
              <w:pStyle w:val="CalendarText"/>
              <w:rPr>
                <w:sz w:val="20"/>
                <w:szCs w:val="20"/>
              </w:rPr>
            </w:pPr>
            <w:r w:rsidRPr="006B4B1D">
              <w:rPr>
                <w:color w:val="FF0000"/>
                <w:sz w:val="20"/>
                <w:szCs w:val="20"/>
              </w:rPr>
              <w:t>Dec 22 - 26</w:t>
            </w:r>
          </w:p>
        </w:tc>
        <w:tc>
          <w:tcPr>
            <w:tcW w:w="227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Pr="006B4B1D" w:rsidRDefault="002B48F1" w:rsidP="005C2EED">
            <w:pPr>
              <w:pStyle w:val="CalendarText"/>
              <w:rPr>
                <w:color w:val="FF0000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  <w:rPr>
                <w:sz w:val="20"/>
                <w:szCs w:val="20"/>
              </w:rPr>
            </w:pPr>
          </w:p>
          <w:p w:rsidR="00297DAF" w:rsidRPr="00CE174B" w:rsidRDefault="00297DAF" w:rsidP="00297DAF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B: 8-10 am </w:t>
            </w:r>
          </w:p>
          <w:p w:rsidR="00297DAF" w:rsidRDefault="00297DAF" w:rsidP="00297DAF">
            <w:pPr>
              <w:pStyle w:val="CalendarText"/>
            </w:pPr>
            <w:r>
              <w:t>G: 10-Noon</w:t>
            </w:r>
          </w:p>
          <w:p w:rsidR="00282052" w:rsidRPr="006B4B1D" w:rsidRDefault="00282052" w:rsidP="00297DAF">
            <w:pPr>
              <w:pStyle w:val="CalendarText"/>
              <w:rPr>
                <w:sz w:val="20"/>
                <w:szCs w:val="20"/>
              </w:rPr>
            </w:pPr>
          </w:p>
        </w:tc>
      </w:tr>
      <w:tr w:rsidR="002B48F1" w:rsidRPr="006B4B1D" w:rsidTr="00282581">
        <w:trPr>
          <w:trHeight w:hRule="exact" w:val="432"/>
        </w:trPr>
        <w:tc>
          <w:tcPr>
            <w:tcW w:w="154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Pr="006B4B1D" w:rsidRDefault="006B5A75">
            <w:pPr>
              <w:pStyle w:val="Date"/>
              <w:spacing w:after="40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IF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=G8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instrText>28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instrText xml:space="preserve"> = 0,""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IF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=G8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instrText>28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instrText xml:space="preserve">  &lt;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DocVariable MonthEnd12 \@ d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sz w:val="20"/>
                <w:szCs w:val="20"/>
              </w:rPr>
              <w:instrText>31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instrText xml:space="preserve"> 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=G8+1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instrText>29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instrText xml:space="preserve"> ""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instrText>29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t>29</w:t>
            </w:r>
            <w:r w:rsidRPr="006B4B1D">
              <w:rPr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Pr="006B4B1D" w:rsidRDefault="006B5A75">
            <w:pPr>
              <w:pStyle w:val="Date"/>
              <w:spacing w:after="40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IF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=A10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instrText>29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instrText xml:space="preserve"> = 0,""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IF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=A10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instrText>29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instrText xml:space="preserve">  &lt;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DocVariable MonthEnd12 \@ d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sz w:val="20"/>
                <w:szCs w:val="20"/>
              </w:rPr>
              <w:instrText>31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instrText xml:space="preserve"> 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=A10+1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instrText>30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instrText xml:space="preserve"> ""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instrText>30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t>30</w:t>
            </w:r>
            <w:r w:rsidRPr="006B4B1D">
              <w:rPr>
                <w:sz w:val="20"/>
                <w:szCs w:val="20"/>
              </w:rPr>
              <w:fldChar w:fldCharType="end"/>
            </w:r>
            <w:r w:rsidR="00D6568C">
              <w:rPr>
                <w:sz w:val="20"/>
                <w:szCs w:val="20"/>
              </w:rPr>
              <w:t xml:space="preserve">   **No School**</w:t>
            </w:r>
          </w:p>
        </w:tc>
        <w:tc>
          <w:tcPr>
            <w:tcW w:w="24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Pr="006B4B1D" w:rsidRDefault="006B5A75">
            <w:pPr>
              <w:pStyle w:val="Date"/>
              <w:spacing w:after="40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IF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=B10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instrText>30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instrText xml:space="preserve"> = 0,""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IF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=B10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instrText>30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instrText xml:space="preserve">  &lt;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DocVariable MonthEnd12 \@ d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sz w:val="20"/>
                <w:szCs w:val="20"/>
              </w:rPr>
              <w:instrText>31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instrText xml:space="preserve"> 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=B10+1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instrText>31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instrText xml:space="preserve"> ""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instrText>31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t>31</w:t>
            </w:r>
            <w:r w:rsidRPr="006B4B1D">
              <w:rPr>
                <w:sz w:val="20"/>
                <w:szCs w:val="20"/>
              </w:rPr>
              <w:fldChar w:fldCharType="end"/>
            </w:r>
            <w:r w:rsidR="00D6568C">
              <w:rPr>
                <w:sz w:val="20"/>
                <w:szCs w:val="20"/>
              </w:rPr>
              <w:t xml:space="preserve">    **No School**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Pr="006B4B1D" w:rsidRDefault="006B5A75">
            <w:pPr>
              <w:pStyle w:val="Date"/>
              <w:spacing w:after="40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IF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=C10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instrText>31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instrText xml:space="preserve"> = 0,""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IF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=C10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instrText>31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instrText xml:space="preserve">  &lt;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DocVariable MonthEnd12 \@ d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sz w:val="20"/>
                <w:szCs w:val="20"/>
              </w:rPr>
              <w:instrText>31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instrText xml:space="preserve"> 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=C10+1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instrText>26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instrText xml:space="preserve"> "" 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fldChar w:fldCharType="end"/>
            </w:r>
          </w:p>
        </w:tc>
        <w:tc>
          <w:tcPr>
            <w:tcW w:w="231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Pr="006B4B1D" w:rsidRDefault="006B5A75">
            <w:pPr>
              <w:pStyle w:val="Date"/>
              <w:spacing w:after="40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IF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=D10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instrText>0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instrText xml:space="preserve"> = 0,""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IF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=D10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instrText>26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instrText xml:space="preserve">  &lt;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DocVariable MonthEnd12 \@ d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sz w:val="20"/>
                <w:szCs w:val="20"/>
              </w:rPr>
              <w:instrText>31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instrText xml:space="preserve"> 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=D10+1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instrText>27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instrText xml:space="preserve"> ""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instrText>27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fldChar w:fldCharType="end"/>
            </w:r>
          </w:p>
        </w:tc>
        <w:tc>
          <w:tcPr>
            <w:tcW w:w="22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Pr="006B4B1D" w:rsidRDefault="006B5A75">
            <w:pPr>
              <w:pStyle w:val="Date"/>
              <w:spacing w:after="40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IF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=E10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instrText>0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instrText xml:space="preserve"> = 0,""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IF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=E10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instrText>27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instrText xml:space="preserve">  &lt;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DocVariable MonthEnd12 \@ d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sz w:val="20"/>
                <w:szCs w:val="20"/>
              </w:rPr>
              <w:instrText>31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instrText xml:space="preserve"> 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=E10+1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instrText>28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instrText xml:space="preserve"> ""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instrText>28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9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Pr="006B4B1D" w:rsidRDefault="006B5A75">
            <w:pPr>
              <w:pStyle w:val="Date"/>
              <w:spacing w:after="40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IF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=F10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instrText>0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instrText xml:space="preserve"> = 0,""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IF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=F10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instrText>28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instrText xml:space="preserve">  &lt;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DocVariable MonthEnd12 \@ d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sz w:val="20"/>
                <w:szCs w:val="20"/>
              </w:rPr>
              <w:instrText>31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instrText xml:space="preserve"> 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=F10+1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instrText>29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instrText xml:space="preserve"> ""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instrText>29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fldChar w:fldCharType="end"/>
            </w:r>
          </w:p>
        </w:tc>
      </w:tr>
      <w:tr w:rsidR="002B48F1" w:rsidRPr="006B4B1D" w:rsidTr="009E3F58">
        <w:trPr>
          <w:trHeight w:hRule="exact" w:val="882"/>
        </w:trPr>
        <w:tc>
          <w:tcPr>
            <w:tcW w:w="154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Pr="006B4B1D" w:rsidRDefault="002B48F1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  <w:rPr>
                <w:sz w:val="20"/>
                <w:szCs w:val="20"/>
              </w:rPr>
            </w:pPr>
          </w:p>
          <w:p w:rsidR="00B811AA" w:rsidRPr="00CE174B" w:rsidRDefault="00B811AA" w:rsidP="00B811AA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B: 8-10 am </w:t>
            </w:r>
          </w:p>
          <w:p w:rsidR="00B811AA" w:rsidRPr="006B4B1D" w:rsidRDefault="00B811AA" w:rsidP="00B811AA">
            <w:pPr>
              <w:pStyle w:val="CalendarText"/>
              <w:rPr>
                <w:sz w:val="20"/>
                <w:szCs w:val="20"/>
              </w:rPr>
            </w:pPr>
            <w:r>
              <w:t>G: 10-Noon</w:t>
            </w:r>
          </w:p>
        </w:tc>
        <w:tc>
          <w:tcPr>
            <w:tcW w:w="24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Default="002B48F1">
            <w:pPr>
              <w:pStyle w:val="CalendarText"/>
              <w:rPr>
                <w:sz w:val="20"/>
                <w:szCs w:val="20"/>
              </w:rPr>
            </w:pPr>
          </w:p>
          <w:p w:rsidR="00B811AA" w:rsidRPr="00CE174B" w:rsidRDefault="00B811AA" w:rsidP="00B811AA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B: 8-10 am </w:t>
            </w:r>
          </w:p>
          <w:p w:rsidR="00B811AA" w:rsidRPr="006B4B1D" w:rsidRDefault="00B811AA" w:rsidP="00B811AA">
            <w:pPr>
              <w:pStyle w:val="CalendarText"/>
              <w:rPr>
                <w:sz w:val="20"/>
                <w:szCs w:val="20"/>
              </w:rPr>
            </w:pPr>
            <w:r>
              <w:t>G: 10-Noon</w:t>
            </w: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Pr="006B4B1D" w:rsidRDefault="002B48F1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Pr="006B4B1D" w:rsidRDefault="002B48F1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Pr="006B4B1D" w:rsidRDefault="002B48F1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Pr="006B4B1D" w:rsidRDefault="002B48F1">
            <w:pPr>
              <w:pStyle w:val="CalendarText"/>
              <w:rPr>
                <w:sz w:val="20"/>
                <w:szCs w:val="20"/>
              </w:rPr>
            </w:pPr>
          </w:p>
        </w:tc>
      </w:tr>
      <w:tr w:rsidR="002B48F1" w:rsidRPr="006B4B1D" w:rsidTr="00282581">
        <w:trPr>
          <w:trHeight w:hRule="exact" w:val="432"/>
        </w:trPr>
        <w:tc>
          <w:tcPr>
            <w:tcW w:w="154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Pr="006B4B1D" w:rsidRDefault="006B5A75">
            <w:pPr>
              <w:pStyle w:val="Date"/>
              <w:spacing w:after="40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IF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=G10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instrText>0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instrText xml:space="preserve"> = 0,""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IF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=G10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instrText>29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instrText xml:space="preserve">  &lt;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DocVariable MonthEnd12 \@ d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sz w:val="20"/>
                <w:szCs w:val="20"/>
              </w:rPr>
              <w:instrText>31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instrText xml:space="preserve"> 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=G10+1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instrText>30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instrText xml:space="preserve"> ""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instrText>30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Pr="006B4B1D" w:rsidRDefault="006B5A75">
            <w:pPr>
              <w:pStyle w:val="Date"/>
              <w:spacing w:after="40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IF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=A12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instrText>0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instrText xml:space="preserve"> = 0,""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IF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=A12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instrText>30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instrText xml:space="preserve">  &lt;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DocVariable MonthEnd12 \@ d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sz w:val="20"/>
                <w:szCs w:val="20"/>
              </w:rPr>
              <w:instrText>31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instrText xml:space="preserve">  </w:instrText>
            </w:r>
            <w:r w:rsidRPr="006B4B1D">
              <w:rPr>
                <w:sz w:val="20"/>
                <w:szCs w:val="20"/>
              </w:rPr>
              <w:fldChar w:fldCharType="begin"/>
            </w:r>
            <w:r w:rsidRPr="006B4B1D">
              <w:rPr>
                <w:sz w:val="20"/>
                <w:szCs w:val="20"/>
              </w:rPr>
              <w:instrText xml:space="preserve"> =A12+1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instrText>31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instrText xml:space="preserve"> "" </w:instrText>
            </w:r>
            <w:r w:rsidRPr="006B4B1D">
              <w:rPr>
                <w:sz w:val="20"/>
                <w:szCs w:val="20"/>
              </w:rPr>
              <w:fldChar w:fldCharType="separate"/>
            </w:r>
            <w:r w:rsidRPr="006B4B1D">
              <w:rPr>
                <w:noProof/>
                <w:sz w:val="20"/>
                <w:szCs w:val="20"/>
              </w:rPr>
              <w:instrText>31</w:instrText>
            </w:r>
            <w:r w:rsidRPr="006B4B1D">
              <w:rPr>
                <w:sz w:val="20"/>
                <w:szCs w:val="20"/>
              </w:rPr>
              <w:fldChar w:fldCharType="end"/>
            </w:r>
            <w:r w:rsidRPr="006B4B1D">
              <w:rPr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Pr="006B4B1D" w:rsidRDefault="002B48F1">
            <w:pPr>
              <w:pStyle w:val="Date"/>
              <w:spacing w:after="4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Pr="006B4B1D" w:rsidRDefault="002B48F1">
            <w:pPr>
              <w:pStyle w:val="Date"/>
              <w:spacing w:after="40"/>
              <w:rPr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Pr="006B4B1D" w:rsidRDefault="002B48F1">
            <w:pPr>
              <w:pStyle w:val="Date"/>
              <w:spacing w:after="40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Pr="006B4B1D" w:rsidRDefault="002B48F1">
            <w:pPr>
              <w:pStyle w:val="Date"/>
              <w:spacing w:after="40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2B48F1" w:rsidRPr="006B4B1D" w:rsidRDefault="002B48F1">
            <w:pPr>
              <w:pStyle w:val="Date"/>
              <w:spacing w:after="40"/>
              <w:rPr>
                <w:sz w:val="20"/>
                <w:szCs w:val="20"/>
              </w:rPr>
            </w:pPr>
          </w:p>
        </w:tc>
      </w:tr>
      <w:tr w:rsidR="002B48F1" w:rsidRPr="006B4B1D" w:rsidTr="006B4B1D">
        <w:trPr>
          <w:trHeight w:hRule="exact" w:val="80"/>
        </w:trPr>
        <w:tc>
          <w:tcPr>
            <w:tcW w:w="154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Pr="006B4B1D" w:rsidRDefault="002B48F1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Pr="006B4B1D" w:rsidRDefault="002B48F1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Pr="006B4B1D" w:rsidRDefault="002B48F1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Pr="006B4B1D" w:rsidRDefault="002B48F1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Pr="006B4B1D" w:rsidRDefault="002B48F1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Pr="006B4B1D" w:rsidRDefault="002B48F1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B48F1" w:rsidRPr="006B4B1D" w:rsidRDefault="002B48F1">
            <w:pPr>
              <w:pStyle w:val="CalendarText"/>
              <w:rPr>
                <w:sz w:val="20"/>
                <w:szCs w:val="20"/>
              </w:rPr>
            </w:pPr>
          </w:p>
        </w:tc>
      </w:tr>
    </w:tbl>
    <w:p w:rsidR="002B48F1" w:rsidRDefault="002B48F1"/>
    <w:sectPr w:rsidR="002B48F1" w:rsidSect="00881A0E">
      <w:pgSz w:w="15840" w:h="12240" w:orient="landscape" w:code="1"/>
      <w:pgMar w:top="720" w:right="720" w:bottom="720" w:left="72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307FD"/>
    <w:multiLevelType w:val="hybridMultilevel"/>
    <w:tmpl w:val="5F86ED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12/31/2011"/>
    <w:docVar w:name="MonthEnd1" w:val="1/31/2013"/>
    <w:docVar w:name="MonthEnd10" w:val="10/31/2013"/>
    <w:docVar w:name="MonthEnd11" w:val="11/30/2013"/>
    <w:docVar w:name="MonthEnd12" w:val="12/31/2013"/>
    <w:docVar w:name="MonthEnd2" w:val="2/28/2013"/>
    <w:docVar w:name="MonthEnd3" w:val="3/31/2013"/>
    <w:docVar w:name="MonthEnd4" w:val="4/30/2013"/>
    <w:docVar w:name="MonthEnd5" w:val="5/31/2013"/>
    <w:docVar w:name="MonthEnd6" w:val="6/30/2013"/>
    <w:docVar w:name="MonthEnd7" w:val="7/31/2013"/>
    <w:docVar w:name="MonthEnd8" w:val="8/31/2013"/>
    <w:docVar w:name="MonthEnd9" w:val="9/30/2013"/>
    <w:docVar w:name="MonthEndA" w:val="1/31/2012"/>
    <w:docVar w:name="MonthEndB" w:val="11/30/2011"/>
    <w:docVar w:name="MonthStart" w:val="12/1/2011"/>
    <w:docVar w:name="MonthStart1" w:val="1/1/2013"/>
    <w:docVar w:name="MonthStart10" w:val="10/1/2013"/>
    <w:docVar w:name="MonthStart11" w:val="11/1/2013"/>
    <w:docVar w:name="MonthStart12" w:val="12/1/2013"/>
    <w:docVar w:name="MonthStart2" w:val="2/1/2013"/>
    <w:docVar w:name="MonthStart3" w:val="3/1/2013"/>
    <w:docVar w:name="MonthStart4" w:val="4/1/2013"/>
    <w:docVar w:name="MonthStart5" w:val="5/1/2013"/>
    <w:docVar w:name="MonthStart6" w:val="6/1/2013"/>
    <w:docVar w:name="MonthStart7" w:val="7/1/2013"/>
    <w:docVar w:name="MonthStart8" w:val="8/1/2013"/>
    <w:docVar w:name="MonthStart9" w:val="9/1/2013"/>
    <w:docVar w:name="MonthStartA" w:val="1/1/2012"/>
    <w:docVar w:name="MonthStartB" w:val="11/1/2011"/>
    <w:docVar w:name="WeekStart" w:val="1"/>
  </w:docVars>
  <w:rsids>
    <w:rsidRoot w:val="006B5A75"/>
    <w:rsid w:val="00094A00"/>
    <w:rsid w:val="00195B74"/>
    <w:rsid w:val="0019695C"/>
    <w:rsid w:val="00282052"/>
    <w:rsid w:val="00282581"/>
    <w:rsid w:val="002837AA"/>
    <w:rsid w:val="00297DAF"/>
    <w:rsid w:val="002B48F1"/>
    <w:rsid w:val="0033512E"/>
    <w:rsid w:val="003528EC"/>
    <w:rsid w:val="003D10DD"/>
    <w:rsid w:val="00492957"/>
    <w:rsid w:val="00541C23"/>
    <w:rsid w:val="005C2EED"/>
    <w:rsid w:val="005D1ED5"/>
    <w:rsid w:val="005D5DED"/>
    <w:rsid w:val="006674A3"/>
    <w:rsid w:val="006B4B1D"/>
    <w:rsid w:val="006B5A75"/>
    <w:rsid w:val="006E30D0"/>
    <w:rsid w:val="007B7614"/>
    <w:rsid w:val="00855062"/>
    <w:rsid w:val="00881A0E"/>
    <w:rsid w:val="00920439"/>
    <w:rsid w:val="009434EE"/>
    <w:rsid w:val="00980C4F"/>
    <w:rsid w:val="009E3F58"/>
    <w:rsid w:val="00A54932"/>
    <w:rsid w:val="00A6385A"/>
    <w:rsid w:val="00AE05CC"/>
    <w:rsid w:val="00AF618A"/>
    <w:rsid w:val="00B811AA"/>
    <w:rsid w:val="00B935CE"/>
    <w:rsid w:val="00D00E9A"/>
    <w:rsid w:val="00D41CCD"/>
    <w:rsid w:val="00D6568C"/>
    <w:rsid w:val="00D8308A"/>
    <w:rsid w:val="00DB62CB"/>
    <w:rsid w:val="00E05F38"/>
    <w:rsid w:val="00EC42B6"/>
    <w:rsid w:val="00F116AD"/>
    <w:rsid w:val="00FD30D2"/>
    <w:rsid w:val="00FE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40"/>
      <w:jc w:val="center"/>
    </w:pPr>
    <w:rPr>
      <w:b/>
      <w:caps/>
      <w:color w:val="404040" w:themeColor="text1" w:themeTint="BF"/>
      <w:spacing w:val="10"/>
      <w:sz w:val="20"/>
      <w:szCs w:val="20"/>
    </w:rPr>
  </w:style>
  <w:style w:type="paragraph" w:customStyle="1" w:styleId="MonthYear">
    <w:name w:val="MonthYear"/>
    <w:basedOn w:val="Normal"/>
    <w:qFormat/>
    <w:pPr>
      <w:pageBreakBefore/>
      <w:spacing w:after="240"/>
      <w:jc w:val="center"/>
    </w:pPr>
    <w:rPr>
      <w:sz w:val="60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/>
    </w:pPr>
    <w:rPr>
      <w:sz w:val="24"/>
      <w:szCs w:val="30"/>
    </w:rPr>
  </w:style>
  <w:style w:type="character" w:customStyle="1" w:styleId="DateChar">
    <w:name w:val="Date Char"/>
    <w:basedOn w:val="DefaultParagraphFont"/>
    <w:link w:val="Date"/>
    <w:rPr>
      <w:kern w:val="16"/>
      <w:sz w:val="24"/>
      <w:szCs w:val="30"/>
      <w14:ligatures w14:val="standardContextu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Year">
    <w:name w:val="Year"/>
    <w:basedOn w:val="Normal"/>
    <w:rsid w:val="003528EC"/>
    <w:pPr>
      <w:spacing w:after="120"/>
      <w:jc w:val="right"/>
    </w:pPr>
    <w:rPr>
      <w:rFonts w:asciiTheme="majorHAnsi" w:eastAsiaTheme="majorEastAsia" w:hAnsiTheme="majorHAnsi"/>
      <w:color w:val="FFFFFF" w:themeColor="background1"/>
      <w:kern w:val="0"/>
      <w:sz w:val="64"/>
      <w:szCs w:val="64"/>
      <w14:ligatures w14:val="none"/>
      <w14:cntxtAlts w14:val="0"/>
    </w:rPr>
  </w:style>
  <w:style w:type="paragraph" w:customStyle="1" w:styleId="TableText">
    <w:name w:val="Table Text"/>
    <w:basedOn w:val="Normal"/>
    <w:rsid w:val="003528EC"/>
    <w:pPr>
      <w:spacing w:before="40" w:after="40"/>
    </w:pPr>
    <w:rPr>
      <w:rFonts w:eastAsiaTheme="minorEastAsia"/>
      <w:color w:val="auto"/>
      <w:kern w:val="0"/>
      <w:sz w:val="18"/>
      <w:szCs w:val="18"/>
      <w14:ligatures w14:val="none"/>
      <w14:cntxtAlts w14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40"/>
      <w:jc w:val="center"/>
    </w:pPr>
    <w:rPr>
      <w:b/>
      <w:caps/>
      <w:color w:val="404040" w:themeColor="text1" w:themeTint="BF"/>
      <w:spacing w:val="10"/>
      <w:sz w:val="20"/>
      <w:szCs w:val="20"/>
    </w:rPr>
  </w:style>
  <w:style w:type="paragraph" w:customStyle="1" w:styleId="MonthYear">
    <w:name w:val="MonthYear"/>
    <w:basedOn w:val="Normal"/>
    <w:qFormat/>
    <w:pPr>
      <w:pageBreakBefore/>
      <w:spacing w:after="240"/>
      <w:jc w:val="center"/>
    </w:pPr>
    <w:rPr>
      <w:sz w:val="60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/>
    </w:pPr>
    <w:rPr>
      <w:sz w:val="24"/>
      <w:szCs w:val="30"/>
    </w:rPr>
  </w:style>
  <w:style w:type="character" w:customStyle="1" w:styleId="DateChar">
    <w:name w:val="Date Char"/>
    <w:basedOn w:val="DefaultParagraphFont"/>
    <w:link w:val="Date"/>
    <w:rPr>
      <w:kern w:val="16"/>
      <w:sz w:val="24"/>
      <w:szCs w:val="30"/>
      <w14:ligatures w14:val="standardContextu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Year">
    <w:name w:val="Year"/>
    <w:basedOn w:val="Normal"/>
    <w:rsid w:val="003528EC"/>
    <w:pPr>
      <w:spacing w:after="120"/>
      <w:jc w:val="right"/>
    </w:pPr>
    <w:rPr>
      <w:rFonts w:asciiTheme="majorHAnsi" w:eastAsiaTheme="majorEastAsia" w:hAnsiTheme="majorHAnsi"/>
      <w:color w:val="FFFFFF" w:themeColor="background1"/>
      <w:kern w:val="0"/>
      <w:sz w:val="64"/>
      <w:szCs w:val="64"/>
      <w14:ligatures w14:val="none"/>
      <w14:cntxtAlts w14:val="0"/>
    </w:rPr>
  </w:style>
  <w:style w:type="paragraph" w:customStyle="1" w:styleId="TableText">
    <w:name w:val="Table Text"/>
    <w:basedOn w:val="Normal"/>
    <w:rsid w:val="003528EC"/>
    <w:pPr>
      <w:spacing w:before="40" w:after="40"/>
    </w:pPr>
    <w:rPr>
      <w:rFonts w:eastAsiaTheme="minorEastAsia"/>
      <w:color w:val="auto"/>
      <w:kern w:val="0"/>
      <w:sz w:val="18"/>
      <w:szCs w:val="18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holopirek\AppData\Roaming\Microsoft\Templates\2012%20Calendar%20Basic%20full%20year%20evergreen_2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CB6E0-EFE6-46C5-BB3E-E41B2ABF08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DB29E7-C771-4B6F-BEF9-0DD9A0F58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 full year evergreen_2.dotm</Template>
  <TotalTime>54</TotalTime>
  <Pages>12</Pages>
  <Words>3940</Words>
  <Characters>22460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12-Month Basic Calendar (any year)</vt:lpstr>
    </vt:vector>
  </TitlesOfParts>
  <Company/>
  <LinksUpToDate>false</LinksUpToDate>
  <CharactersWithSpaces>26348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12-Month Basic Calendar (any year)</dc:title>
  <dc:creator>Rob Holopirek</dc:creator>
  <cp:lastModifiedBy>Rob Holopirek</cp:lastModifiedBy>
  <cp:revision>8</cp:revision>
  <cp:lastPrinted>2013-11-05T20:52:00Z</cp:lastPrinted>
  <dcterms:created xsi:type="dcterms:W3CDTF">2013-10-24T21:15:00Z</dcterms:created>
  <dcterms:modified xsi:type="dcterms:W3CDTF">2013-11-05T21:32:00Z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TC028092519991</vt:lpwstr>
  </property>
</Properties>
</file>