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88" w:rsidRPr="00601E53" w:rsidRDefault="001613D7">
      <w:pPr>
        <w:pStyle w:val="MonthYear"/>
        <w:rPr>
          <w:sz w:val="44"/>
          <w:szCs w:val="44"/>
        </w:rPr>
      </w:pPr>
      <w:r w:rsidRPr="00D7331A">
        <w:rPr>
          <w:u w:val="single"/>
        </w:rPr>
        <w:t xml:space="preserve">January </w:t>
      </w:r>
      <w:r w:rsidRPr="00D7331A">
        <w:rPr>
          <w:u w:val="single"/>
        </w:rPr>
        <w:fldChar w:fldCharType="begin"/>
      </w:r>
      <w:r w:rsidRPr="00D7331A">
        <w:rPr>
          <w:u w:val="single"/>
        </w:rPr>
        <w:instrText xml:space="preserve"> DOCVARIABLE  MonthStart1 \@  yyyy   \* MERGEFORMAT </w:instrText>
      </w:r>
      <w:r w:rsidRPr="00D7331A">
        <w:rPr>
          <w:u w:val="single"/>
        </w:rPr>
        <w:fldChar w:fldCharType="separate"/>
      </w:r>
      <w:r w:rsidRPr="00D7331A">
        <w:rPr>
          <w:u w:val="single"/>
        </w:rPr>
        <w:t>2014</w:t>
      </w:r>
      <w:r w:rsidRPr="00D7331A">
        <w:rPr>
          <w:u w:val="single"/>
        </w:rPr>
        <w:fldChar w:fldCharType="end"/>
      </w:r>
      <w:r w:rsidR="00601E53">
        <w:t xml:space="preserve"> </w:t>
      </w:r>
      <w:r w:rsidR="00601E53">
        <w:rPr>
          <w:sz w:val="44"/>
          <w:szCs w:val="44"/>
        </w:rPr>
        <w:t>“LEOPARD BASKETBALL”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anuary calendar"/>
      </w:tblPr>
      <w:tblGrid>
        <w:gridCol w:w="1458"/>
        <w:gridCol w:w="2340"/>
        <w:gridCol w:w="2462"/>
        <w:gridCol w:w="2088"/>
        <w:gridCol w:w="2090"/>
        <w:gridCol w:w="2090"/>
        <w:gridCol w:w="2088"/>
      </w:tblGrid>
      <w:tr w:rsidR="00345688" w:rsidRPr="00F46F51" w:rsidTr="00535A05">
        <w:trPr>
          <w:trHeight w:val="288"/>
          <w:jc w:val="center"/>
        </w:trPr>
        <w:tc>
          <w:tcPr>
            <w:tcW w:w="14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Pr="00F46F51" w:rsidRDefault="001613D7">
            <w:pPr>
              <w:pStyle w:val="Day"/>
            </w:pPr>
            <w:r w:rsidRPr="00F46F51">
              <w:t>Sunday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Pr="00F46F51" w:rsidRDefault="001613D7">
            <w:pPr>
              <w:pStyle w:val="Day"/>
            </w:pPr>
            <w:r w:rsidRPr="00F46F51">
              <w:t>Monday</w:t>
            </w:r>
          </w:p>
        </w:tc>
        <w:tc>
          <w:tcPr>
            <w:tcW w:w="246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Pr="00F46F51" w:rsidRDefault="001613D7">
            <w:pPr>
              <w:pStyle w:val="Day"/>
            </w:pPr>
            <w:r w:rsidRPr="00F46F51">
              <w:t>Tuesday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Pr="00F46F51" w:rsidRDefault="001613D7">
            <w:pPr>
              <w:pStyle w:val="Day"/>
            </w:pPr>
            <w:r w:rsidRPr="00F46F51">
              <w:t>Wednesday</w:t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Pr="00F46F51" w:rsidRDefault="001613D7">
            <w:pPr>
              <w:pStyle w:val="Day"/>
            </w:pPr>
            <w:r w:rsidRPr="00F46F51">
              <w:t>Thursday</w:t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Pr="00F46F51" w:rsidRDefault="001613D7">
            <w:pPr>
              <w:pStyle w:val="Day"/>
            </w:pPr>
            <w:r w:rsidRPr="00F46F51">
              <w:t>Friday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Pr="00F46F51" w:rsidRDefault="001613D7">
            <w:pPr>
              <w:pStyle w:val="Day"/>
            </w:pPr>
            <w:r w:rsidRPr="00F46F51">
              <w:t>Saturday</w:t>
            </w:r>
          </w:p>
        </w:tc>
      </w:tr>
      <w:tr w:rsidR="00345688" w:rsidRPr="00F46F51" w:rsidTr="00535A05">
        <w:trPr>
          <w:trHeight w:hRule="exact" w:val="432"/>
          <w:jc w:val="center"/>
        </w:trPr>
        <w:tc>
          <w:tcPr>
            <w:tcW w:w="14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DocVariable MonthStart1 \@ dddd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sz w:val="20"/>
                <w:szCs w:val="20"/>
              </w:rPr>
              <w:instrText>Wednesday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= “Sunday" 1 ""</w:instrText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DocVariable MonthStart1 \@ dddd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sz w:val="20"/>
                <w:szCs w:val="20"/>
              </w:rPr>
              <w:instrText>Wednesday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= “Monday" 1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=A2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0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&lt;&gt; 0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=A2+1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"" 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  <w:tc>
          <w:tcPr>
            <w:tcW w:w="246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DocVariable MonthStart1 \@ dddd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sz w:val="20"/>
                <w:szCs w:val="20"/>
              </w:rPr>
              <w:instrText>Wednesday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= “Tuesday" 1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=B2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0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&lt;&gt; 0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=B2+1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3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"" 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DocVariable MonthStart1 \@ dddd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sz w:val="20"/>
                <w:szCs w:val="20"/>
              </w:rPr>
              <w:instrText>Wednesday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= “Wednesday" 1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=C2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1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&lt;&gt; 0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=C2+1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""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1</w:t>
            </w:r>
            <w:r w:rsidRPr="00F46F51">
              <w:rPr>
                <w:sz w:val="20"/>
                <w:szCs w:val="20"/>
              </w:rPr>
              <w:fldChar w:fldCharType="end"/>
            </w:r>
            <w:r w:rsidR="00E57BF1">
              <w:rPr>
                <w:sz w:val="20"/>
                <w:szCs w:val="20"/>
              </w:rPr>
              <w:t xml:space="preserve">   **No School**</w:t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DocVariable MonthStart1 \@ dddd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sz w:val="20"/>
                <w:szCs w:val="20"/>
              </w:rPr>
              <w:instrText>Wednesday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= “Thursday" 1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=D2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1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&lt;&gt; 0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=D2+1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""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2</w:t>
            </w:r>
            <w:r w:rsidRPr="00F46F51">
              <w:rPr>
                <w:sz w:val="20"/>
                <w:szCs w:val="20"/>
              </w:rPr>
              <w:fldChar w:fldCharType="end"/>
            </w:r>
            <w:r w:rsidR="00E57BF1">
              <w:rPr>
                <w:sz w:val="20"/>
                <w:szCs w:val="20"/>
              </w:rPr>
              <w:t xml:space="preserve">    **No School**</w:t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DocVariable MonthStart1 \@ dddd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sz w:val="20"/>
                <w:szCs w:val="20"/>
              </w:rPr>
              <w:instrText>Wednesday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= “Friday" 1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=E2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&lt;&gt; 0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=E2+1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3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""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3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3</w:t>
            </w:r>
            <w:r w:rsidRPr="00F46F51">
              <w:rPr>
                <w:sz w:val="20"/>
                <w:szCs w:val="20"/>
              </w:rPr>
              <w:fldChar w:fldCharType="end"/>
            </w:r>
            <w:r w:rsidR="00E57BF1">
              <w:rPr>
                <w:sz w:val="20"/>
                <w:szCs w:val="20"/>
              </w:rPr>
              <w:t xml:space="preserve">     **No School**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DocVariable MonthStart1 \@ dddd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sz w:val="20"/>
                <w:szCs w:val="20"/>
              </w:rPr>
              <w:instrText>Wednesday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= “Saturday" 1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=F2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3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&lt;&gt; 0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=F2+1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4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""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4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4</w:t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</w:tr>
      <w:tr w:rsidR="00345688" w:rsidRPr="00F46F51" w:rsidTr="00A33F5B">
        <w:trPr>
          <w:trHeight w:hRule="exact" w:val="1125"/>
          <w:jc w:val="center"/>
        </w:trPr>
        <w:tc>
          <w:tcPr>
            <w:tcW w:w="145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F46F51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F46F51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F46F51" w:rsidRDefault="00345688">
            <w:pPr>
              <w:pStyle w:val="CalendarText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8D7145" w:rsidRPr="00CE174B" w:rsidRDefault="008D7145" w:rsidP="008D7145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B: 8-10 am </w:t>
            </w:r>
          </w:p>
          <w:p w:rsidR="008D7145" w:rsidRPr="00F46F51" w:rsidRDefault="008D7145" w:rsidP="008D7145">
            <w:pPr>
              <w:pStyle w:val="CalendarText"/>
              <w:rPr>
                <w:sz w:val="20"/>
                <w:szCs w:val="20"/>
              </w:rPr>
            </w:pPr>
            <w:r>
              <w:t>G: 10-Noon</w:t>
            </w: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7145" w:rsidRPr="008D7145" w:rsidRDefault="008D7145" w:rsidP="008D7145">
            <w:pPr>
              <w:pStyle w:val="TableText"/>
            </w:pPr>
            <w:r w:rsidRPr="008D7145">
              <w:t xml:space="preserve">G: 8-10 am </w:t>
            </w:r>
          </w:p>
          <w:p w:rsidR="008D7145" w:rsidRDefault="008D7145" w:rsidP="008D7145">
            <w:pPr>
              <w:pStyle w:val="CalendarText"/>
              <w:rPr>
                <w:b/>
              </w:rPr>
            </w:pPr>
            <w:r w:rsidRPr="008D7145">
              <w:rPr>
                <w:b/>
              </w:rPr>
              <w:t>B: 10-Noon</w:t>
            </w:r>
          </w:p>
          <w:p w:rsidR="00A319E2" w:rsidRPr="008D7145" w:rsidRDefault="00A319E2" w:rsidP="008D7145">
            <w:pPr>
              <w:pStyle w:val="Calendar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(jack, </w:t>
            </w:r>
            <w:proofErr w:type="spellStart"/>
            <w:r>
              <w:rPr>
                <w:b/>
                <w:sz w:val="20"/>
                <w:szCs w:val="20"/>
              </w:rPr>
              <w:t>jake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lucas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7145" w:rsidRPr="008D7145" w:rsidRDefault="008D7145" w:rsidP="008D7145">
            <w:pPr>
              <w:pStyle w:val="TableText"/>
            </w:pPr>
            <w:r w:rsidRPr="008D7145">
              <w:t xml:space="preserve">G: 8-10 am </w:t>
            </w:r>
          </w:p>
          <w:p w:rsidR="008D7145" w:rsidRDefault="008D7145" w:rsidP="008D7145">
            <w:pPr>
              <w:pStyle w:val="CalendarText"/>
              <w:rPr>
                <w:b/>
              </w:rPr>
            </w:pPr>
            <w:r w:rsidRPr="008D7145">
              <w:rPr>
                <w:b/>
              </w:rPr>
              <w:t>B: 10-Noon</w:t>
            </w:r>
          </w:p>
          <w:p w:rsidR="00A33F5B" w:rsidRPr="00F46F51" w:rsidRDefault="00A33F5B" w:rsidP="008D7145">
            <w:pPr>
              <w:pStyle w:val="CalendarTex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lucas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taylor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andrew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D7145" w:rsidRPr="008D7145" w:rsidRDefault="008D7145" w:rsidP="008D7145">
            <w:pPr>
              <w:pStyle w:val="TableText"/>
            </w:pPr>
            <w:r w:rsidRPr="008D7145">
              <w:t xml:space="preserve">G: 8-10 am </w:t>
            </w:r>
          </w:p>
          <w:p w:rsidR="008D7145" w:rsidRDefault="008D7145" w:rsidP="008D7145">
            <w:pPr>
              <w:pStyle w:val="CalendarText"/>
              <w:rPr>
                <w:b/>
              </w:rPr>
            </w:pPr>
            <w:r w:rsidRPr="008D7145">
              <w:rPr>
                <w:b/>
              </w:rPr>
              <w:t>B: 10-Noon</w:t>
            </w:r>
          </w:p>
          <w:p w:rsidR="00A33F5B" w:rsidRPr="00F46F51" w:rsidRDefault="00A33F5B" w:rsidP="008D7145">
            <w:pPr>
              <w:pStyle w:val="CalendarTex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marshall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andrew</w:t>
            </w:r>
            <w:proofErr w:type="spellEnd"/>
            <w:r>
              <w:rPr>
                <w:b/>
                <w:sz w:val="20"/>
                <w:szCs w:val="20"/>
              </w:rPr>
              <w:t>, chance)</w:t>
            </w:r>
          </w:p>
        </w:tc>
      </w:tr>
      <w:tr w:rsidR="00345688" w:rsidRPr="00F46F51" w:rsidTr="00535A05">
        <w:trPr>
          <w:trHeight w:hRule="exact" w:val="432"/>
          <w:jc w:val="center"/>
        </w:trPr>
        <w:tc>
          <w:tcPr>
            <w:tcW w:w="14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=G2+1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5</w:t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color w:val="FF0000"/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=A4+1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6</w:t>
            </w:r>
            <w:r w:rsidRPr="00F46F51">
              <w:rPr>
                <w:sz w:val="20"/>
                <w:szCs w:val="20"/>
              </w:rPr>
              <w:fldChar w:fldCharType="end"/>
            </w:r>
            <w:r w:rsidR="00F46F51">
              <w:rPr>
                <w:sz w:val="20"/>
                <w:szCs w:val="20"/>
              </w:rPr>
              <w:t xml:space="preserve">   </w:t>
            </w:r>
            <w:r w:rsidR="00FD600E" w:rsidRPr="00074C9A">
              <w:rPr>
                <w:color w:val="00B050"/>
                <w:sz w:val="20"/>
                <w:szCs w:val="20"/>
              </w:rPr>
              <w:t>MS BB w / Victoria</w:t>
            </w:r>
          </w:p>
        </w:tc>
        <w:tc>
          <w:tcPr>
            <w:tcW w:w="246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D600E" w:rsidRDefault="001613D7">
            <w:pPr>
              <w:pStyle w:val="Date"/>
              <w:spacing w:after="40"/>
              <w:rPr>
                <w:color w:val="FF0000"/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=B4+1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7</w:t>
            </w:r>
            <w:r w:rsidRPr="00F46F51">
              <w:rPr>
                <w:sz w:val="20"/>
                <w:szCs w:val="20"/>
              </w:rPr>
              <w:fldChar w:fldCharType="end"/>
            </w:r>
            <w:r w:rsidR="00FD600E">
              <w:rPr>
                <w:sz w:val="20"/>
                <w:szCs w:val="20"/>
              </w:rPr>
              <w:t xml:space="preserve">  </w:t>
            </w:r>
            <w:r w:rsidR="00FD600E">
              <w:rPr>
                <w:color w:val="FF0000"/>
                <w:sz w:val="20"/>
                <w:szCs w:val="20"/>
              </w:rPr>
              <w:t>Game w / Western P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=C4+1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8</w:t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=D4+1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9</w:t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=E4+1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10</w:t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=F4+1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11</w:t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</w:tr>
      <w:tr w:rsidR="00345688" w:rsidRPr="00F46F51" w:rsidTr="00010485">
        <w:trPr>
          <w:trHeight w:hRule="exact" w:val="1170"/>
          <w:jc w:val="center"/>
        </w:trPr>
        <w:tc>
          <w:tcPr>
            <w:tcW w:w="145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F46F51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4222CC" w:rsidRDefault="004222CC">
            <w:pPr>
              <w:pStyle w:val="CalendarText"/>
              <w:rPr>
                <w:b/>
                <w:sz w:val="20"/>
                <w:szCs w:val="20"/>
              </w:rPr>
            </w:pPr>
            <w:proofErr w:type="gramStart"/>
            <w:r w:rsidRPr="004222CC">
              <w:rPr>
                <w:b/>
                <w:sz w:val="20"/>
                <w:szCs w:val="20"/>
              </w:rPr>
              <w:t xml:space="preserve">**SR’s </w:t>
            </w:r>
            <w:proofErr w:type="spellStart"/>
            <w:r w:rsidRPr="004222CC">
              <w:rPr>
                <w:b/>
                <w:sz w:val="20"/>
                <w:szCs w:val="20"/>
              </w:rPr>
              <w:t>Concess</w:t>
            </w:r>
            <w:proofErr w:type="spellEnd"/>
            <w:r w:rsidRPr="004222CC">
              <w:rPr>
                <w:b/>
                <w:sz w:val="20"/>
                <w:szCs w:val="20"/>
              </w:rPr>
              <w:t>.</w:t>
            </w:r>
            <w:proofErr w:type="gramEnd"/>
            <w:r w:rsidRPr="004222CC">
              <w:rPr>
                <w:b/>
                <w:sz w:val="20"/>
                <w:szCs w:val="20"/>
              </w:rPr>
              <w:t xml:space="preserve"> Stand**</w:t>
            </w:r>
          </w:p>
          <w:p w:rsidR="002F3B6B" w:rsidRDefault="002F3B6B" w:rsidP="002F3B6B">
            <w:pPr>
              <w:pStyle w:val="Calendar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 6:00 – 7:45 am</w:t>
            </w:r>
          </w:p>
          <w:p w:rsidR="002F3B6B" w:rsidRPr="00492957" w:rsidRDefault="002F3B6B" w:rsidP="002F3B6B">
            <w:pPr>
              <w:pStyle w:val="CalendarText"/>
              <w:rPr>
                <w:b/>
                <w:sz w:val="20"/>
                <w:szCs w:val="20"/>
              </w:rPr>
            </w:pPr>
            <w:r w:rsidRPr="00492957">
              <w:rPr>
                <w:b/>
                <w:sz w:val="20"/>
                <w:szCs w:val="20"/>
              </w:rPr>
              <w:t xml:space="preserve">B: after </w:t>
            </w:r>
            <w:proofErr w:type="gramStart"/>
            <w:r w:rsidRPr="00492957">
              <w:rPr>
                <w:b/>
                <w:sz w:val="20"/>
                <w:szCs w:val="20"/>
              </w:rPr>
              <w:t>MS ??</w:t>
            </w:r>
            <w:proofErr w:type="gramEnd"/>
          </w:p>
          <w:p w:rsidR="002F3B6B" w:rsidRPr="00F46F51" w:rsidRDefault="002F3B6B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F46F51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010485" w:rsidRPr="006B4B1D" w:rsidRDefault="00010485" w:rsidP="00010485">
            <w:pPr>
              <w:pStyle w:val="Table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3:40-5:10 pm</w:t>
            </w:r>
          </w:p>
          <w:p w:rsidR="00010485" w:rsidRPr="00F46F51" w:rsidRDefault="00010485" w:rsidP="00010485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5:00-6:40 pm</w:t>
            </w: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12DF1" w:rsidRDefault="00912DF1" w:rsidP="00912DF1">
            <w:pPr>
              <w:pStyle w:val="Table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3:40-5:40 pm</w:t>
            </w:r>
          </w:p>
          <w:p w:rsidR="00C33929" w:rsidRDefault="00C33929" w:rsidP="00912DF1">
            <w:pPr>
              <w:pStyle w:val="Tabl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(sr. supper)</w:t>
            </w:r>
          </w:p>
          <w:p w:rsidR="00345688" w:rsidRPr="00F46F51" w:rsidRDefault="00912DF1" w:rsidP="00912DF1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5:40-7:40 pm</w:t>
            </w: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010485" w:rsidRDefault="00010485" w:rsidP="00912DF1">
            <w:pPr>
              <w:pStyle w:val="TableText"/>
              <w:rPr>
                <w:b/>
                <w:sz w:val="20"/>
                <w:szCs w:val="20"/>
              </w:rPr>
            </w:pPr>
          </w:p>
          <w:p w:rsidR="00912DF1" w:rsidRDefault="00912DF1" w:rsidP="00912DF1">
            <w:pPr>
              <w:pStyle w:val="Table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3:40-5:40 pm</w:t>
            </w:r>
          </w:p>
          <w:p w:rsidR="00345688" w:rsidRPr="00F46F51" w:rsidRDefault="00912DF1" w:rsidP="00912DF1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5:40-7:40 pm</w:t>
            </w: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8D7145" w:rsidRPr="00CE174B" w:rsidRDefault="008D7145" w:rsidP="008D7145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B: 8-10 am </w:t>
            </w:r>
          </w:p>
          <w:p w:rsidR="008D7145" w:rsidRPr="00F46F51" w:rsidRDefault="008D7145" w:rsidP="008D7145">
            <w:pPr>
              <w:pStyle w:val="CalendarText"/>
              <w:rPr>
                <w:sz w:val="20"/>
                <w:szCs w:val="20"/>
              </w:rPr>
            </w:pPr>
            <w:r>
              <w:t>G: 10-Noon</w:t>
            </w:r>
          </w:p>
        </w:tc>
      </w:tr>
      <w:tr w:rsidR="00345688" w:rsidRPr="00F46F51" w:rsidTr="00535A05">
        <w:trPr>
          <w:trHeight w:hRule="exact" w:val="432"/>
          <w:jc w:val="center"/>
        </w:trPr>
        <w:tc>
          <w:tcPr>
            <w:tcW w:w="14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=G4+1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12</w:t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535A05" w:rsidRDefault="001613D7">
            <w:pPr>
              <w:pStyle w:val="Date"/>
              <w:spacing w:after="40"/>
              <w:rPr>
                <w:color w:val="FF0000"/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=A6+1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13</w:t>
            </w:r>
            <w:r w:rsidRPr="00F46F51">
              <w:rPr>
                <w:sz w:val="20"/>
                <w:szCs w:val="20"/>
              </w:rPr>
              <w:fldChar w:fldCharType="end"/>
            </w:r>
            <w:r w:rsidR="00FD600E">
              <w:rPr>
                <w:sz w:val="20"/>
                <w:szCs w:val="20"/>
              </w:rPr>
              <w:t xml:space="preserve">   </w:t>
            </w:r>
            <w:r w:rsidR="00535A05" w:rsidRPr="00074C9A">
              <w:rPr>
                <w:color w:val="00B050"/>
                <w:sz w:val="20"/>
                <w:szCs w:val="20"/>
              </w:rPr>
              <w:t>MS BB w / Otis-Bison</w:t>
            </w:r>
          </w:p>
        </w:tc>
        <w:tc>
          <w:tcPr>
            <w:tcW w:w="246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345688" w:rsidRPr="00535A05" w:rsidRDefault="001613D7">
            <w:pPr>
              <w:pStyle w:val="Date"/>
              <w:spacing w:after="40"/>
              <w:rPr>
                <w:color w:val="FF0000"/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=B6+1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14</w:t>
            </w:r>
            <w:r w:rsidRPr="00F46F51">
              <w:rPr>
                <w:sz w:val="20"/>
                <w:szCs w:val="20"/>
              </w:rPr>
              <w:fldChar w:fldCharType="end"/>
            </w:r>
            <w:r w:rsidR="00535A05">
              <w:rPr>
                <w:sz w:val="20"/>
                <w:szCs w:val="20"/>
              </w:rPr>
              <w:t xml:space="preserve">   </w:t>
            </w:r>
            <w:r w:rsidR="00535A05">
              <w:rPr>
                <w:color w:val="FF0000"/>
                <w:sz w:val="20"/>
                <w:szCs w:val="20"/>
              </w:rPr>
              <w:t>Game @ Macksville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=C6+1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15</w:t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=D6+1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16</w:t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A76F83" w:rsidRDefault="001613D7">
            <w:pPr>
              <w:pStyle w:val="Date"/>
              <w:spacing w:after="40"/>
              <w:rPr>
                <w:color w:val="FF0000"/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=E6+1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17</w:t>
            </w:r>
            <w:r w:rsidRPr="00F46F51">
              <w:rPr>
                <w:sz w:val="20"/>
                <w:szCs w:val="20"/>
              </w:rPr>
              <w:fldChar w:fldCharType="end"/>
            </w:r>
            <w:r w:rsidR="00A76F83">
              <w:rPr>
                <w:sz w:val="20"/>
                <w:szCs w:val="20"/>
              </w:rPr>
              <w:t xml:space="preserve">   </w:t>
            </w:r>
            <w:r w:rsidR="00A76F83">
              <w:rPr>
                <w:color w:val="FF0000"/>
                <w:sz w:val="20"/>
                <w:szCs w:val="20"/>
              </w:rPr>
              <w:t>Game @ Otis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=F6+1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18</w:t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</w:tr>
      <w:tr w:rsidR="00345688" w:rsidRPr="00F46F51" w:rsidTr="00D6772F">
        <w:trPr>
          <w:trHeight w:hRule="exact" w:val="1422"/>
          <w:jc w:val="center"/>
        </w:trPr>
        <w:tc>
          <w:tcPr>
            <w:tcW w:w="145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F46F51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F3B6B" w:rsidRDefault="002F3B6B" w:rsidP="002F3B6B">
            <w:pPr>
              <w:pStyle w:val="TableText"/>
              <w:rPr>
                <w:b/>
                <w:sz w:val="20"/>
                <w:szCs w:val="20"/>
              </w:rPr>
            </w:pPr>
          </w:p>
          <w:p w:rsidR="002F3B6B" w:rsidRDefault="002F3B6B" w:rsidP="002F3B6B">
            <w:pPr>
              <w:pStyle w:val="Table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6:00-7:45 am</w:t>
            </w:r>
          </w:p>
          <w:p w:rsidR="002F3B6B" w:rsidRDefault="002F3B6B" w:rsidP="002F3B6B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 xml:space="preserve">G: </w:t>
            </w:r>
            <w:r w:rsidR="002C2011">
              <w:rPr>
                <w:sz w:val="20"/>
                <w:szCs w:val="20"/>
              </w:rPr>
              <w:t>after MS</w:t>
            </w:r>
          </w:p>
          <w:p w:rsidR="00345688" w:rsidRPr="00F46F51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345688" w:rsidRPr="00F46F51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010485" w:rsidRPr="006B4B1D" w:rsidRDefault="00010485" w:rsidP="00010485">
            <w:pPr>
              <w:pStyle w:val="Table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3:40-5:10 pm</w:t>
            </w:r>
          </w:p>
          <w:p w:rsidR="00010485" w:rsidRDefault="00010485" w:rsidP="00010485">
            <w:pPr>
              <w:pStyle w:val="Calendar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5:00-6:40 pm</w:t>
            </w:r>
          </w:p>
          <w:p w:rsidR="00D6772F" w:rsidRPr="00F46F51" w:rsidRDefault="00D6772F" w:rsidP="00010485">
            <w:pPr>
              <w:pStyle w:val="CalendarText"/>
              <w:rPr>
                <w:sz w:val="20"/>
                <w:szCs w:val="20"/>
              </w:rPr>
            </w:pPr>
            <w:r w:rsidRPr="00492957">
              <w:rPr>
                <w:b/>
                <w:sz w:val="20"/>
                <w:szCs w:val="20"/>
              </w:rPr>
              <w:t>(</w:t>
            </w:r>
            <w:proofErr w:type="spellStart"/>
            <w:r w:rsidRPr="00492957">
              <w:rPr>
                <w:b/>
                <w:sz w:val="20"/>
                <w:szCs w:val="20"/>
              </w:rPr>
              <w:t>Sr’s</w:t>
            </w:r>
            <w:proofErr w:type="spellEnd"/>
            <w:r w:rsidRPr="00492957">
              <w:rPr>
                <w:b/>
                <w:sz w:val="20"/>
                <w:szCs w:val="20"/>
              </w:rPr>
              <w:t xml:space="preserve"> meet in Coach H room after school)</w:t>
            </w: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C33929" w:rsidRPr="006B4B1D" w:rsidRDefault="00C33929" w:rsidP="00C33929">
            <w:pPr>
              <w:pStyle w:val="Table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3:40-5:40 pm</w:t>
            </w:r>
          </w:p>
          <w:p w:rsidR="00C33929" w:rsidRDefault="00C33929" w:rsidP="00C33929">
            <w:pPr>
              <w:pStyle w:val="Calendar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5:40-7:40 pm</w:t>
            </w:r>
          </w:p>
          <w:p w:rsidR="00A33F5B" w:rsidRPr="00F46F51" w:rsidRDefault="00A33F5B" w:rsidP="00C33929">
            <w:pPr>
              <w:pStyle w:val="CalendarTex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(jack, Andrew, clayton)</w:t>
            </w: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F46F51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4678E2" w:rsidRPr="008D7145" w:rsidRDefault="004678E2" w:rsidP="004678E2">
            <w:pPr>
              <w:pStyle w:val="TableText"/>
            </w:pPr>
            <w:r w:rsidRPr="008D7145">
              <w:t xml:space="preserve">G: 8-10 am </w:t>
            </w:r>
          </w:p>
          <w:p w:rsidR="008D7145" w:rsidRPr="00F46F51" w:rsidRDefault="004678E2" w:rsidP="004678E2">
            <w:pPr>
              <w:pStyle w:val="CalendarText"/>
              <w:rPr>
                <w:sz w:val="20"/>
                <w:szCs w:val="20"/>
              </w:rPr>
            </w:pPr>
            <w:r w:rsidRPr="008D7145">
              <w:rPr>
                <w:b/>
              </w:rPr>
              <w:t>B: 10-Noon</w:t>
            </w:r>
          </w:p>
        </w:tc>
      </w:tr>
      <w:tr w:rsidR="00345688" w:rsidRPr="00F46F51" w:rsidTr="00535A05">
        <w:trPr>
          <w:trHeight w:hRule="exact" w:val="432"/>
          <w:jc w:val="center"/>
        </w:trPr>
        <w:tc>
          <w:tcPr>
            <w:tcW w:w="14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=G6+1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19</w:t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A76F83" w:rsidRPr="00A76F83" w:rsidRDefault="001613D7" w:rsidP="00A76F83">
            <w:pPr>
              <w:pStyle w:val="Date"/>
              <w:spacing w:after="40"/>
              <w:rPr>
                <w:color w:val="FF0000"/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=A8+1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20</w:t>
            </w:r>
            <w:r w:rsidRPr="00F46F51">
              <w:rPr>
                <w:sz w:val="20"/>
                <w:szCs w:val="20"/>
              </w:rPr>
              <w:fldChar w:fldCharType="end"/>
            </w:r>
            <w:r w:rsidR="00A76F83">
              <w:rPr>
                <w:sz w:val="20"/>
                <w:szCs w:val="20"/>
              </w:rPr>
              <w:t xml:space="preserve">   </w:t>
            </w:r>
            <w:r w:rsidR="00A76F83" w:rsidRPr="00074C9A">
              <w:rPr>
                <w:color w:val="00B050"/>
                <w:sz w:val="20"/>
                <w:szCs w:val="20"/>
              </w:rPr>
              <w:t>MS BB w / Ness City</w:t>
            </w:r>
          </w:p>
        </w:tc>
        <w:tc>
          <w:tcPr>
            <w:tcW w:w="246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=B8+1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21</w:t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=C8+1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22</w:t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=D8+1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23</w:t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=E8+1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24</w:t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=F8+1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25</w:t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</w:tr>
      <w:tr w:rsidR="00345688" w:rsidRPr="00F46F51" w:rsidTr="00912DF1">
        <w:trPr>
          <w:trHeight w:hRule="exact" w:val="1350"/>
          <w:jc w:val="center"/>
        </w:trPr>
        <w:tc>
          <w:tcPr>
            <w:tcW w:w="145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F46F51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A76F83">
            <w:pPr>
              <w:pStyle w:val="Calendar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*No School*(Tourney WK)</w:t>
            </w:r>
          </w:p>
          <w:p w:rsidR="00466B13" w:rsidRPr="008D7145" w:rsidRDefault="00466B13" w:rsidP="00466B13">
            <w:pPr>
              <w:pStyle w:val="TableText"/>
            </w:pPr>
            <w:r w:rsidRPr="008D7145">
              <w:t xml:space="preserve">G: 8-10 </w:t>
            </w:r>
            <w:proofErr w:type="gramStart"/>
            <w:r w:rsidRPr="008D7145">
              <w:t xml:space="preserve">am </w:t>
            </w:r>
            <w:r>
              <w:t>?????????</w:t>
            </w:r>
            <w:proofErr w:type="gramEnd"/>
          </w:p>
          <w:p w:rsidR="00A76F83" w:rsidRDefault="00466B13" w:rsidP="00466B13">
            <w:pPr>
              <w:pStyle w:val="CalendarText"/>
              <w:rPr>
                <w:b/>
              </w:rPr>
            </w:pPr>
            <w:r w:rsidRPr="008D7145">
              <w:rPr>
                <w:b/>
              </w:rPr>
              <w:t>B: 10-Noon</w:t>
            </w:r>
          </w:p>
          <w:p w:rsidR="00A33F5B" w:rsidRPr="00F46F51" w:rsidRDefault="00A33F5B" w:rsidP="00466B13">
            <w:pPr>
              <w:pStyle w:val="CalendarTex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jake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taylor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lucas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6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345688" w:rsidRDefault="00A76F83">
            <w:pPr>
              <w:pStyle w:val="Calendar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(Tourney WK)</w:t>
            </w:r>
          </w:p>
          <w:p w:rsidR="00912DF1" w:rsidRDefault="00912DF1">
            <w:pPr>
              <w:pStyle w:val="CalendarText"/>
              <w:rPr>
                <w:sz w:val="20"/>
                <w:szCs w:val="20"/>
              </w:rPr>
            </w:pPr>
          </w:p>
          <w:p w:rsidR="00912DF1" w:rsidRDefault="00912DF1" w:rsidP="00912DF1">
            <w:pPr>
              <w:pStyle w:val="Table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3:40-5:40 pm</w:t>
            </w:r>
          </w:p>
          <w:p w:rsidR="00912DF1" w:rsidRPr="00F46F51" w:rsidRDefault="00912DF1" w:rsidP="00912DF1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5:40-7:40 pm</w:t>
            </w: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010485" w:rsidRDefault="00010485">
            <w:pPr>
              <w:pStyle w:val="CalendarText"/>
              <w:rPr>
                <w:sz w:val="20"/>
                <w:szCs w:val="20"/>
              </w:rPr>
            </w:pPr>
          </w:p>
          <w:p w:rsidR="00010485" w:rsidRPr="006B4B1D" w:rsidRDefault="00010485" w:rsidP="00010485">
            <w:pPr>
              <w:pStyle w:val="Table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3:40-5:10 pm</w:t>
            </w:r>
          </w:p>
          <w:p w:rsidR="00010485" w:rsidRPr="00F46F51" w:rsidRDefault="00010485" w:rsidP="00010485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5:00-6:40 pm</w:t>
            </w: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A76F83">
            <w:pPr>
              <w:pStyle w:val="Calendar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(Tourney WK)</w:t>
            </w:r>
          </w:p>
          <w:p w:rsidR="00912DF1" w:rsidRDefault="00912DF1">
            <w:pPr>
              <w:pStyle w:val="CalendarText"/>
              <w:rPr>
                <w:sz w:val="20"/>
                <w:szCs w:val="20"/>
              </w:rPr>
            </w:pPr>
          </w:p>
          <w:p w:rsidR="00912DF1" w:rsidRDefault="00912DF1" w:rsidP="00912DF1">
            <w:pPr>
              <w:pStyle w:val="Table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3:40-5:40 pm</w:t>
            </w:r>
          </w:p>
          <w:p w:rsidR="00912DF1" w:rsidRPr="00F46F51" w:rsidRDefault="00912DF1" w:rsidP="00912DF1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5:40-7:40 pm</w:t>
            </w: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A76F83">
            <w:pPr>
              <w:pStyle w:val="Calendar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(Tourney WK)</w:t>
            </w:r>
          </w:p>
          <w:p w:rsidR="00912DF1" w:rsidRDefault="00912DF1">
            <w:pPr>
              <w:pStyle w:val="CalendarText"/>
              <w:rPr>
                <w:sz w:val="20"/>
                <w:szCs w:val="20"/>
              </w:rPr>
            </w:pPr>
          </w:p>
          <w:p w:rsidR="00912DF1" w:rsidRDefault="00912DF1" w:rsidP="00912DF1">
            <w:pPr>
              <w:pStyle w:val="Table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3:40-5:40 pm</w:t>
            </w:r>
          </w:p>
          <w:p w:rsidR="00912DF1" w:rsidRPr="00A76F83" w:rsidRDefault="00912DF1" w:rsidP="00912DF1">
            <w:pPr>
              <w:pStyle w:val="CalendarText"/>
            </w:pPr>
            <w:r w:rsidRPr="006B4B1D">
              <w:rPr>
                <w:sz w:val="20"/>
                <w:szCs w:val="20"/>
              </w:rPr>
              <w:t>G: 5:40-7:40 pm</w:t>
            </w: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F46F51" w:rsidRDefault="00A76F83">
            <w:pPr>
              <w:pStyle w:val="Calendar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(Tourney WK)</w:t>
            </w:r>
          </w:p>
        </w:tc>
      </w:tr>
      <w:tr w:rsidR="00345688" w:rsidRPr="00F46F51" w:rsidTr="00A76F83">
        <w:trPr>
          <w:trHeight w:hRule="exact" w:val="425"/>
          <w:jc w:val="center"/>
        </w:trPr>
        <w:tc>
          <w:tcPr>
            <w:tcW w:w="14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=G8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25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= 0,""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=G8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25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 &lt;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DocVariable MonthEnd1 \@ d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sz w:val="20"/>
                <w:szCs w:val="20"/>
              </w:rPr>
              <w:instrText>31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=G8+1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26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""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26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26</w:t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=A10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26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= 0,""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=A10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26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 &lt;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DocVariable MonthEnd1 \@ d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sz w:val="20"/>
                <w:szCs w:val="20"/>
              </w:rPr>
              <w:instrText>31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=A10+1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27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""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27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27</w:t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  <w:tc>
          <w:tcPr>
            <w:tcW w:w="246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A76F83" w:rsidRDefault="001613D7">
            <w:pPr>
              <w:pStyle w:val="Date"/>
              <w:spacing w:after="40"/>
              <w:rPr>
                <w:color w:val="FF0000"/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=B10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27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= 0,""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=B10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27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 &lt;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DocVariable MonthEnd1 \@ d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sz w:val="20"/>
                <w:szCs w:val="20"/>
              </w:rPr>
              <w:instrText>31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=B10+1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28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""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28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28</w:t>
            </w:r>
            <w:r w:rsidRPr="00F46F51">
              <w:rPr>
                <w:sz w:val="20"/>
                <w:szCs w:val="20"/>
              </w:rPr>
              <w:fldChar w:fldCharType="end"/>
            </w:r>
            <w:r w:rsidR="00A76F83">
              <w:rPr>
                <w:sz w:val="20"/>
                <w:szCs w:val="20"/>
              </w:rPr>
              <w:t xml:space="preserve">   </w:t>
            </w:r>
            <w:r w:rsidR="00A76F83">
              <w:rPr>
                <w:color w:val="FF0000"/>
                <w:sz w:val="20"/>
                <w:szCs w:val="20"/>
              </w:rPr>
              <w:t>Game w / Ellinwood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=C10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28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= 0,""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=C10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28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 &lt;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DocVariable MonthEnd1 \@ d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sz w:val="20"/>
                <w:szCs w:val="20"/>
              </w:rPr>
              <w:instrText>31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=C10+1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29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""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29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29</w:t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A76F83" w:rsidRDefault="001613D7">
            <w:pPr>
              <w:pStyle w:val="Date"/>
              <w:spacing w:after="40"/>
              <w:rPr>
                <w:color w:val="FF0000"/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=D10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29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= 0,""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=D10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29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 &lt;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DocVariable MonthEnd1 \@ d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sz w:val="20"/>
                <w:szCs w:val="20"/>
              </w:rPr>
              <w:instrText>31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=D10+1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30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""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30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30</w:t>
            </w:r>
            <w:r w:rsidRPr="00F46F51">
              <w:rPr>
                <w:sz w:val="20"/>
                <w:szCs w:val="20"/>
              </w:rPr>
              <w:fldChar w:fldCharType="end"/>
            </w:r>
            <w:r w:rsidR="00A76F83">
              <w:rPr>
                <w:sz w:val="20"/>
                <w:szCs w:val="20"/>
              </w:rPr>
              <w:t xml:space="preserve">  </w:t>
            </w:r>
            <w:r w:rsidR="00A76F83" w:rsidRPr="00074C9A">
              <w:rPr>
                <w:color w:val="00B050"/>
                <w:sz w:val="20"/>
                <w:szCs w:val="20"/>
              </w:rPr>
              <w:t>MS BB w / Kinsley</w:t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A76F83" w:rsidRDefault="001613D7">
            <w:pPr>
              <w:pStyle w:val="Date"/>
              <w:spacing w:after="40"/>
              <w:rPr>
                <w:color w:val="FF0000"/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=E10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30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= 0,""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=E10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30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 &lt;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DocVariable MonthEnd1 \@ d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sz w:val="20"/>
                <w:szCs w:val="20"/>
              </w:rPr>
              <w:instrText>31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=E10+1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31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""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31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t>31</w:t>
            </w:r>
            <w:r w:rsidRPr="00F46F51">
              <w:rPr>
                <w:sz w:val="20"/>
                <w:szCs w:val="20"/>
              </w:rPr>
              <w:fldChar w:fldCharType="end"/>
            </w:r>
            <w:r w:rsidR="00A76F83">
              <w:rPr>
                <w:sz w:val="20"/>
                <w:szCs w:val="20"/>
              </w:rPr>
              <w:t xml:space="preserve">   </w:t>
            </w:r>
            <w:r w:rsidR="00A76F83">
              <w:rPr>
                <w:color w:val="FF0000"/>
                <w:sz w:val="20"/>
                <w:szCs w:val="20"/>
              </w:rPr>
              <w:t>Game w / Victoria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=F10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31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= 0,""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=F10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31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 &lt;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DocVariable MonthEnd1 \@ d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sz w:val="20"/>
                <w:szCs w:val="20"/>
              </w:rPr>
              <w:instrText>31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=F10+1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29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"" 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</w:tr>
      <w:tr w:rsidR="00345688" w:rsidRPr="00F46F51" w:rsidTr="00D6772F">
        <w:trPr>
          <w:trHeight w:hRule="exact" w:val="1350"/>
          <w:jc w:val="center"/>
        </w:trPr>
        <w:tc>
          <w:tcPr>
            <w:tcW w:w="145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F46F51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912DF1" w:rsidRDefault="00912DF1" w:rsidP="00912DF1">
            <w:pPr>
              <w:pStyle w:val="TableText"/>
              <w:rPr>
                <w:sz w:val="20"/>
                <w:szCs w:val="20"/>
              </w:rPr>
            </w:pPr>
          </w:p>
          <w:p w:rsidR="00912DF1" w:rsidRPr="006B4B1D" w:rsidRDefault="00912DF1" w:rsidP="00912DF1">
            <w:pPr>
              <w:pStyle w:val="Table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3:40-5:40 pm</w:t>
            </w:r>
          </w:p>
          <w:p w:rsidR="00345688" w:rsidRDefault="00912DF1" w:rsidP="00912DF1">
            <w:pPr>
              <w:pStyle w:val="Calendar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5:40-7:40 pm</w:t>
            </w:r>
          </w:p>
          <w:p w:rsidR="00A33F5B" w:rsidRPr="00F46F51" w:rsidRDefault="00A33F5B" w:rsidP="00912DF1">
            <w:pPr>
              <w:pStyle w:val="CalendarTex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taylor,marshall,jack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6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3121C" w:rsidRPr="00EB04F6" w:rsidRDefault="0083121C">
            <w:pPr>
              <w:pStyle w:val="CalendarText"/>
              <w:rPr>
                <w:b/>
                <w:sz w:val="20"/>
                <w:szCs w:val="20"/>
              </w:rPr>
            </w:pPr>
            <w:r w:rsidRPr="00EB04F6">
              <w:rPr>
                <w:b/>
                <w:sz w:val="20"/>
                <w:szCs w:val="20"/>
              </w:rPr>
              <w:t xml:space="preserve">BB meal (5-6pm): </w:t>
            </w:r>
          </w:p>
          <w:p w:rsidR="00345688" w:rsidRDefault="0083121C">
            <w:pPr>
              <w:pStyle w:val="Calendar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G – soup</w:t>
            </w:r>
          </w:p>
          <w:p w:rsidR="0083121C" w:rsidRPr="00EB04F6" w:rsidRDefault="0083121C">
            <w:pPr>
              <w:pStyle w:val="CalendarTex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EB04F6">
              <w:rPr>
                <w:b/>
                <w:sz w:val="20"/>
                <w:szCs w:val="20"/>
              </w:rPr>
              <w:t>B – dessert (9,10)</w:t>
            </w:r>
          </w:p>
          <w:p w:rsidR="0083121C" w:rsidRDefault="0083121C">
            <w:pPr>
              <w:pStyle w:val="Calendar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  <w:p w:rsidR="00912DF1" w:rsidRPr="00F46F51" w:rsidRDefault="00912DF1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010485" w:rsidRPr="006B4B1D" w:rsidRDefault="00010485" w:rsidP="00010485">
            <w:pPr>
              <w:pStyle w:val="Table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3:40-5:10 pm</w:t>
            </w:r>
          </w:p>
          <w:p w:rsidR="00010485" w:rsidRDefault="00010485" w:rsidP="00010485">
            <w:pPr>
              <w:pStyle w:val="Calendar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5:00-6:40 pm</w:t>
            </w:r>
          </w:p>
          <w:p w:rsidR="00D6772F" w:rsidRPr="00F46F51" w:rsidRDefault="00D6772F" w:rsidP="00010485">
            <w:pPr>
              <w:pStyle w:val="CalendarText"/>
              <w:rPr>
                <w:sz w:val="20"/>
                <w:szCs w:val="20"/>
              </w:rPr>
            </w:pPr>
            <w:r w:rsidRPr="00492957">
              <w:rPr>
                <w:b/>
                <w:sz w:val="20"/>
                <w:szCs w:val="20"/>
              </w:rPr>
              <w:t>(</w:t>
            </w:r>
            <w:proofErr w:type="spellStart"/>
            <w:r w:rsidRPr="00492957">
              <w:rPr>
                <w:b/>
                <w:sz w:val="20"/>
                <w:szCs w:val="20"/>
              </w:rPr>
              <w:t>Sr’s</w:t>
            </w:r>
            <w:proofErr w:type="spellEnd"/>
            <w:r w:rsidRPr="00492957">
              <w:rPr>
                <w:b/>
                <w:sz w:val="20"/>
                <w:szCs w:val="20"/>
              </w:rPr>
              <w:t xml:space="preserve"> meet in Coach H room after school)</w:t>
            </w: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9F2A77" w:rsidRDefault="009F2A77">
            <w:pPr>
              <w:pStyle w:val="CalendarText"/>
              <w:rPr>
                <w:b/>
                <w:sz w:val="20"/>
                <w:szCs w:val="20"/>
              </w:rPr>
            </w:pPr>
            <w:r w:rsidRPr="009F2A77">
              <w:rPr>
                <w:b/>
                <w:sz w:val="20"/>
                <w:szCs w:val="20"/>
              </w:rPr>
              <w:t>Boys sell raffle tickets</w:t>
            </w:r>
          </w:p>
          <w:p w:rsidR="002C2011" w:rsidRDefault="002C2011">
            <w:pPr>
              <w:pStyle w:val="Calendar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 6:00 – 7:45</w:t>
            </w:r>
          </w:p>
          <w:p w:rsidR="002C2011" w:rsidRPr="00492957" w:rsidRDefault="002C2011" w:rsidP="002C2011">
            <w:pPr>
              <w:pStyle w:val="CalendarText"/>
              <w:rPr>
                <w:b/>
                <w:sz w:val="20"/>
                <w:szCs w:val="20"/>
              </w:rPr>
            </w:pPr>
            <w:r w:rsidRPr="00492957">
              <w:rPr>
                <w:b/>
                <w:sz w:val="20"/>
                <w:szCs w:val="20"/>
              </w:rPr>
              <w:t xml:space="preserve">B: after </w:t>
            </w:r>
            <w:proofErr w:type="gramStart"/>
            <w:r w:rsidRPr="00492957">
              <w:rPr>
                <w:b/>
                <w:sz w:val="20"/>
                <w:szCs w:val="20"/>
              </w:rPr>
              <w:t>MS ??</w:t>
            </w:r>
            <w:proofErr w:type="gramEnd"/>
          </w:p>
          <w:p w:rsidR="002C2011" w:rsidRPr="002C2011" w:rsidRDefault="002C2011">
            <w:pPr>
              <w:pStyle w:val="CalendarText"/>
              <w:rPr>
                <w:b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A76F83">
            <w:pPr>
              <w:pStyle w:val="Calendar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*Snowball*</w:t>
            </w:r>
          </w:p>
          <w:p w:rsidR="009F2A77" w:rsidRPr="009F2A77" w:rsidRDefault="009F2A77" w:rsidP="009F2A77">
            <w:pPr>
              <w:pStyle w:val="CalendarText"/>
              <w:rPr>
                <w:b/>
                <w:sz w:val="20"/>
                <w:szCs w:val="20"/>
              </w:rPr>
            </w:pPr>
            <w:r w:rsidRPr="009F2A77">
              <w:rPr>
                <w:b/>
                <w:sz w:val="20"/>
                <w:szCs w:val="20"/>
              </w:rPr>
              <w:t>Boys sell raffle tickets</w:t>
            </w:r>
          </w:p>
          <w:p w:rsidR="009F2A77" w:rsidRPr="00F46F51" w:rsidRDefault="009F2A77">
            <w:pPr>
              <w:pStyle w:val="Calendar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(raffle ball off at ½ time of girls game)</w:t>
            </w: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8D7145" w:rsidRPr="00F46F51" w:rsidRDefault="008D7145" w:rsidP="008D7145">
            <w:pPr>
              <w:pStyle w:val="CalendarText"/>
              <w:rPr>
                <w:sz w:val="20"/>
                <w:szCs w:val="20"/>
              </w:rPr>
            </w:pPr>
          </w:p>
        </w:tc>
      </w:tr>
      <w:tr w:rsidR="00345688" w:rsidRPr="00F46F51" w:rsidTr="00535A05">
        <w:trPr>
          <w:trHeight w:hRule="exact" w:val="432"/>
          <w:jc w:val="center"/>
        </w:trPr>
        <w:tc>
          <w:tcPr>
            <w:tcW w:w="145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=G10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0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= 0,""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=G10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29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 &lt;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DocVariable MonthEnd1 \@ d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sz w:val="20"/>
                <w:szCs w:val="20"/>
              </w:rPr>
              <w:instrText>31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=G10+1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30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""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30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=A12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0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= 0,""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IF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=A12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30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 &lt;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DocVariable MonthEnd1 \@ d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sz w:val="20"/>
                <w:szCs w:val="20"/>
              </w:rPr>
              <w:instrText>31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 </w:instrText>
            </w:r>
            <w:r w:rsidRPr="00F46F51">
              <w:rPr>
                <w:sz w:val="20"/>
                <w:szCs w:val="20"/>
              </w:rPr>
              <w:fldChar w:fldCharType="begin"/>
            </w:r>
            <w:r w:rsidRPr="00F46F51">
              <w:rPr>
                <w:sz w:val="20"/>
                <w:szCs w:val="20"/>
              </w:rPr>
              <w:instrText xml:space="preserve"> =A12+1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31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instrText xml:space="preserve"> "" </w:instrText>
            </w:r>
            <w:r w:rsidRPr="00F46F51">
              <w:rPr>
                <w:sz w:val="20"/>
                <w:szCs w:val="20"/>
              </w:rPr>
              <w:fldChar w:fldCharType="separate"/>
            </w:r>
            <w:r w:rsidRPr="00F46F51">
              <w:rPr>
                <w:noProof/>
                <w:sz w:val="20"/>
                <w:szCs w:val="20"/>
              </w:rPr>
              <w:instrText>31</w:instrText>
            </w:r>
            <w:r w:rsidRPr="00F46F51">
              <w:rPr>
                <w:sz w:val="20"/>
                <w:szCs w:val="20"/>
              </w:rPr>
              <w:fldChar w:fldCharType="end"/>
            </w:r>
            <w:r w:rsidRPr="00F46F51">
              <w:rPr>
                <w:sz w:val="20"/>
                <w:szCs w:val="20"/>
              </w:rPr>
              <w:fldChar w:fldCharType="end"/>
            </w:r>
          </w:p>
        </w:tc>
        <w:tc>
          <w:tcPr>
            <w:tcW w:w="246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345688">
            <w:pPr>
              <w:pStyle w:val="Date"/>
              <w:spacing w:after="40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345688">
            <w:pPr>
              <w:pStyle w:val="Date"/>
              <w:spacing w:after="40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345688">
            <w:pPr>
              <w:pStyle w:val="Date"/>
              <w:spacing w:after="40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345688">
            <w:pPr>
              <w:pStyle w:val="Date"/>
              <w:spacing w:after="40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F46F51" w:rsidRDefault="00345688">
            <w:pPr>
              <w:pStyle w:val="Date"/>
              <w:spacing w:after="40"/>
              <w:rPr>
                <w:sz w:val="20"/>
                <w:szCs w:val="20"/>
              </w:rPr>
            </w:pPr>
          </w:p>
        </w:tc>
      </w:tr>
      <w:tr w:rsidR="00345688" w:rsidRPr="00F46F51" w:rsidTr="00912DF1">
        <w:trPr>
          <w:trHeight w:hRule="exact" w:val="135"/>
          <w:jc w:val="center"/>
        </w:trPr>
        <w:tc>
          <w:tcPr>
            <w:tcW w:w="145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F46F51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F46F51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F46F51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F46F51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F46F51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F46F51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F46F51" w:rsidRDefault="00345688">
            <w:pPr>
              <w:pStyle w:val="CalendarText"/>
              <w:rPr>
                <w:sz w:val="20"/>
                <w:szCs w:val="20"/>
              </w:rPr>
            </w:pPr>
          </w:p>
        </w:tc>
      </w:tr>
    </w:tbl>
    <w:p w:rsidR="00345688" w:rsidRDefault="001613D7">
      <w:pPr>
        <w:pStyle w:val="MonthYear"/>
      </w:pPr>
      <w:r w:rsidRPr="00D7331A">
        <w:rPr>
          <w:u w:val="single"/>
        </w:rPr>
        <w:lastRenderedPageBreak/>
        <w:t xml:space="preserve">February </w:t>
      </w:r>
      <w:r w:rsidRPr="00D7331A">
        <w:rPr>
          <w:u w:val="single"/>
        </w:rPr>
        <w:fldChar w:fldCharType="begin"/>
      </w:r>
      <w:r w:rsidRPr="00D7331A">
        <w:rPr>
          <w:u w:val="single"/>
        </w:rPr>
        <w:instrText xml:space="preserve"> DOCVARIABLE  MonthStart1 \@  yyyy   \* MERGEFORMAT </w:instrText>
      </w:r>
      <w:r w:rsidRPr="00D7331A">
        <w:rPr>
          <w:u w:val="single"/>
        </w:rPr>
        <w:fldChar w:fldCharType="separate"/>
      </w:r>
      <w:r w:rsidRPr="00D7331A">
        <w:rPr>
          <w:u w:val="single"/>
        </w:rPr>
        <w:t>2014</w:t>
      </w:r>
      <w:r w:rsidRPr="00D7331A">
        <w:rPr>
          <w:u w:val="single"/>
        </w:rPr>
        <w:fldChar w:fldCharType="end"/>
      </w:r>
      <w:r w:rsidR="00601E53">
        <w:t xml:space="preserve"> </w:t>
      </w:r>
      <w:r w:rsidR="00601E53">
        <w:rPr>
          <w:sz w:val="44"/>
          <w:szCs w:val="44"/>
        </w:rPr>
        <w:t>“LEOPARD BASKETBALL”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February calendar"/>
      </w:tblPr>
      <w:tblGrid>
        <w:gridCol w:w="1548"/>
        <w:gridCol w:w="2430"/>
        <w:gridCol w:w="2280"/>
        <w:gridCol w:w="2088"/>
        <w:gridCol w:w="2091"/>
        <w:gridCol w:w="2091"/>
        <w:gridCol w:w="2088"/>
      </w:tblGrid>
      <w:tr w:rsidR="00345688" w:rsidRPr="003E71AA" w:rsidTr="003E71AA">
        <w:trPr>
          <w:trHeight w:val="288"/>
          <w:jc w:val="center"/>
        </w:trPr>
        <w:tc>
          <w:tcPr>
            <w:tcW w:w="15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Pr="003E71AA" w:rsidRDefault="001613D7">
            <w:pPr>
              <w:pStyle w:val="Day"/>
            </w:pPr>
            <w:r w:rsidRPr="003E71AA">
              <w:t>Sunday</w:t>
            </w:r>
          </w:p>
        </w:tc>
        <w:tc>
          <w:tcPr>
            <w:tcW w:w="24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Pr="003E71AA" w:rsidRDefault="001613D7">
            <w:pPr>
              <w:pStyle w:val="Day"/>
            </w:pPr>
            <w:r w:rsidRPr="003E71AA">
              <w:t>Monday</w:t>
            </w:r>
          </w:p>
        </w:tc>
        <w:tc>
          <w:tcPr>
            <w:tcW w:w="22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Pr="003E71AA" w:rsidRDefault="001613D7">
            <w:pPr>
              <w:pStyle w:val="Day"/>
            </w:pPr>
            <w:r w:rsidRPr="003E71AA">
              <w:t>Tuesday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Pr="003E71AA" w:rsidRDefault="001613D7">
            <w:pPr>
              <w:pStyle w:val="Day"/>
            </w:pPr>
            <w:r w:rsidRPr="003E71AA">
              <w:t>Wednesday</w:t>
            </w:r>
          </w:p>
        </w:tc>
        <w:tc>
          <w:tcPr>
            <w:tcW w:w="20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Pr="003E71AA" w:rsidRDefault="001613D7">
            <w:pPr>
              <w:pStyle w:val="Day"/>
            </w:pPr>
            <w:r w:rsidRPr="003E71AA">
              <w:t>Thursday</w:t>
            </w:r>
          </w:p>
        </w:tc>
        <w:tc>
          <w:tcPr>
            <w:tcW w:w="20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Pr="003E71AA" w:rsidRDefault="001613D7">
            <w:pPr>
              <w:pStyle w:val="Day"/>
            </w:pPr>
            <w:r w:rsidRPr="003E71AA">
              <w:t>Friday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Pr="003E71AA" w:rsidRDefault="001613D7">
            <w:pPr>
              <w:pStyle w:val="Day"/>
            </w:pPr>
            <w:r w:rsidRPr="003E71AA">
              <w:t>Saturday</w:t>
            </w:r>
          </w:p>
        </w:tc>
      </w:tr>
      <w:tr w:rsidR="00345688" w:rsidRPr="003E71AA" w:rsidTr="003E71AA">
        <w:trPr>
          <w:trHeight w:hRule="exact" w:val="432"/>
          <w:jc w:val="center"/>
        </w:trPr>
        <w:tc>
          <w:tcPr>
            <w:tcW w:w="15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DocVariable MonthStart2 \@ dddd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sz w:val="20"/>
                <w:szCs w:val="20"/>
              </w:rPr>
              <w:instrText>Saturday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= “Sunday" 1 ""</w:instrText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DocVariable MonthStart2 \@ dddd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sz w:val="20"/>
                <w:szCs w:val="20"/>
              </w:rPr>
              <w:instrText>Saturday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= “Monday" 1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=A2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0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&lt;&gt; 0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=A2+1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sz w:val="20"/>
                <w:szCs w:val="20"/>
              </w:rPr>
              <w:instrText>2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"" 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2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DocVariable MonthStart2 \@ dddd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sz w:val="20"/>
                <w:szCs w:val="20"/>
              </w:rPr>
              <w:instrText>Saturday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= “Tuesday" 1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=B2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0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&lt;&gt; 0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=B2+1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"" 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DocVariable MonthStart2 \@ dddd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sz w:val="20"/>
                <w:szCs w:val="20"/>
              </w:rPr>
              <w:instrText>Saturday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= “Wednesday" 1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=C2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0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&lt;&gt; 0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=C2+1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"" 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DocVariable MonthStart2 \@ dddd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sz w:val="20"/>
                <w:szCs w:val="20"/>
              </w:rPr>
              <w:instrText>Saturday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= “Thursday" 1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=D2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0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&lt;&gt; 0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=D2+1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"" 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DocVariable MonthStart2 \@ dddd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sz w:val="20"/>
                <w:szCs w:val="20"/>
              </w:rPr>
              <w:instrText>Saturday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= “Friday" 1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=E2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0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&lt;&gt; 0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=E2+1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3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"" 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DocVariable MonthStart2 \@ dddd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sz w:val="20"/>
                <w:szCs w:val="20"/>
              </w:rPr>
              <w:instrText>Saturday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= “Saturday" 1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=F2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1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&lt;&gt; 0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=F2+1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""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1</w:t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</w:tr>
      <w:tr w:rsidR="00345688" w:rsidRPr="003E71AA" w:rsidTr="008D7145">
        <w:trPr>
          <w:trHeight w:hRule="exact" w:val="882"/>
          <w:jc w:val="center"/>
        </w:trPr>
        <w:tc>
          <w:tcPr>
            <w:tcW w:w="15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3C7427" w:rsidRPr="00A57639" w:rsidRDefault="003C7427" w:rsidP="003C7427">
            <w:pPr>
              <w:pStyle w:val="TableText"/>
            </w:pPr>
            <w:r w:rsidRPr="00A57639">
              <w:t xml:space="preserve">G: 8-10 am </w:t>
            </w:r>
          </w:p>
          <w:p w:rsidR="008D7145" w:rsidRPr="003E71AA" w:rsidRDefault="003C7427" w:rsidP="003C7427">
            <w:pPr>
              <w:pStyle w:val="CalendarText"/>
              <w:rPr>
                <w:sz w:val="20"/>
                <w:szCs w:val="20"/>
              </w:rPr>
            </w:pPr>
            <w:r w:rsidRPr="00A57639">
              <w:rPr>
                <w:b/>
              </w:rPr>
              <w:t>B: 10-Noon</w:t>
            </w:r>
          </w:p>
        </w:tc>
      </w:tr>
      <w:tr w:rsidR="00345688" w:rsidRPr="003E71AA" w:rsidTr="003E71AA">
        <w:trPr>
          <w:trHeight w:hRule="exact" w:val="432"/>
          <w:jc w:val="center"/>
        </w:trPr>
        <w:tc>
          <w:tcPr>
            <w:tcW w:w="15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=G2+1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2</w:t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=A4+1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3</w:t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2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color w:val="FF0000"/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=B4+1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4</w:t>
            </w:r>
            <w:r w:rsidRPr="003E71AA">
              <w:rPr>
                <w:sz w:val="20"/>
                <w:szCs w:val="20"/>
              </w:rPr>
              <w:fldChar w:fldCharType="end"/>
            </w:r>
            <w:r w:rsidR="003E71AA" w:rsidRPr="003E71AA">
              <w:rPr>
                <w:sz w:val="20"/>
                <w:szCs w:val="20"/>
              </w:rPr>
              <w:t xml:space="preserve">  </w:t>
            </w:r>
            <w:r w:rsidR="003E71AA" w:rsidRPr="003E71AA">
              <w:rPr>
                <w:color w:val="FF0000"/>
                <w:sz w:val="20"/>
                <w:szCs w:val="20"/>
              </w:rPr>
              <w:t>Game w</w:t>
            </w:r>
            <w:r w:rsidR="003E71AA">
              <w:rPr>
                <w:color w:val="FF0000"/>
                <w:sz w:val="20"/>
                <w:szCs w:val="20"/>
              </w:rPr>
              <w:t xml:space="preserve"> / Macksville 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=C4+1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5</w:t>
            </w:r>
            <w:r w:rsidRPr="003E71AA">
              <w:rPr>
                <w:sz w:val="20"/>
                <w:szCs w:val="20"/>
              </w:rPr>
              <w:fldChar w:fldCharType="end"/>
            </w:r>
            <w:r w:rsidR="003E71AA">
              <w:rPr>
                <w:sz w:val="20"/>
                <w:szCs w:val="20"/>
              </w:rPr>
              <w:t xml:space="preserve">  </w:t>
            </w:r>
            <w:r w:rsidR="003E71AA" w:rsidRPr="00B23C8C">
              <w:rPr>
                <w:color w:val="00B050"/>
                <w:sz w:val="20"/>
                <w:szCs w:val="20"/>
              </w:rPr>
              <w:t xml:space="preserve">**KU Honor </w:t>
            </w:r>
            <w:proofErr w:type="spellStart"/>
            <w:r w:rsidR="003E71AA" w:rsidRPr="00B23C8C">
              <w:rPr>
                <w:color w:val="00B050"/>
                <w:sz w:val="20"/>
                <w:szCs w:val="20"/>
              </w:rPr>
              <w:t>Banq</w:t>
            </w:r>
            <w:proofErr w:type="spellEnd"/>
            <w:r w:rsidR="003E71AA" w:rsidRPr="00B23C8C">
              <w:rPr>
                <w:color w:val="00B050"/>
                <w:sz w:val="20"/>
                <w:szCs w:val="20"/>
              </w:rPr>
              <w:t>**</w:t>
            </w:r>
          </w:p>
        </w:tc>
        <w:tc>
          <w:tcPr>
            <w:tcW w:w="20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=D4+1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6</w:t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color w:val="FF0000"/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=E4+1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7</w:t>
            </w:r>
            <w:r w:rsidRPr="003E71AA">
              <w:rPr>
                <w:sz w:val="20"/>
                <w:szCs w:val="20"/>
              </w:rPr>
              <w:fldChar w:fldCharType="end"/>
            </w:r>
            <w:r w:rsidR="003E71AA">
              <w:rPr>
                <w:sz w:val="20"/>
                <w:szCs w:val="20"/>
              </w:rPr>
              <w:t xml:space="preserve">   </w:t>
            </w:r>
            <w:r w:rsidR="003E71AA">
              <w:rPr>
                <w:color w:val="FF0000"/>
                <w:sz w:val="20"/>
                <w:szCs w:val="20"/>
              </w:rPr>
              <w:t>Game w / Ness City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=F4+1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8</w:t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</w:tr>
      <w:tr w:rsidR="00345688" w:rsidRPr="003E71AA" w:rsidTr="00011476">
        <w:trPr>
          <w:trHeight w:hRule="exact" w:val="1080"/>
          <w:jc w:val="center"/>
        </w:trPr>
        <w:tc>
          <w:tcPr>
            <w:tcW w:w="15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011476" w:rsidRDefault="00011476" w:rsidP="00011476">
            <w:pPr>
              <w:pStyle w:val="TableText"/>
              <w:rPr>
                <w:sz w:val="20"/>
                <w:szCs w:val="20"/>
              </w:rPr>
            </w:pPr>
          </w:p>
          <w:p w:rsidR="00011476" w:rsidRPr="006B4B1D" w:rsidRDefault="00011476" w:rsidP="00011476">
            <w:pPr>
              <w:pStyle w:val="Table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3:40-5:40 pm</w:t>
            </w:r>
          </w:p>
          <w:p w:rsidR="00345688" w:rsidRPr="003E71AA" w:rsidRDefault="00011476" w:rsidP="00011476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5:40-7:40 pm</w:t>
            </w:r>
          </w:p>
        </w:tc>
        <w:tc>
          <w:tcPr>
            <w:tcW w:w="22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83121C" w:rsidRPr="00EB04F6" w:rsidRDefault="0083121C" w:rsidP="0083121C">
            <w:pPr>
              <w:pStyle w:val="CalendarText"/>
              <w:rPr>
                <w:b/>
                <w:sz w:val="20"/>
                <w:szCs w:val="20"/>
              </w:rPr>
            </w:pPr>
            <w:r w:rsidRPr="00EB04F6">
              <w:rPr>
                <w:b/>
                <w:sz w:val="20"/>
                <w:szCs w:val="20"/>
              </w:rPr>
              <w:t xml:space="preserve">BB meal (5-6pm): </w:t>
            </w:r>
          </w:p>
          <w:p w:rsidR="0083121C" w:rsidRDefault="0083121C" w:rsidP="0083121C">
            <w:pPr>
              <w:pStyle w:val="Calendar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G – dessert</w:t>
            </w:r>
          </w:p>
          <w:p w:rsidR="0083121C" w:rsidRPr="00EB04F6" w:rsidRDefault="0083121C" w:rsidP="0083121C">
            <w:pPr>
              <w:pStyle w:val="CalendarTex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EB04F6">
              <w:rPr>
                <w:b/>
                <w:sz w:val="20"/>
                <w:szCs w:val="20"/>
              </w:rPr>
              <w:t>B – soup (11, 12)</w:t>
            </w:r>
          </w:p>
          <w:p w:rsidR="00345688" w:rsidRPr="003E71AA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010485" w:rsidRPr="006B4B1D" w:rsidRDefault="00010485" w:rsidP="00010485">
            <w:pPr>
              <w:pStyle w:val="Table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3:40-5:10 pm</w:t>
            </w:r>
          </w:p>
          <w:p w:rsidR="00010485" w:rsidRPr="003E71AA" w:rsidRDefault="00010485" w:rsidP="00010485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5:00-6:40 pm</w:t>
            </w:r>
          </w:p>
        </w:tc>
        <w:tc>
          <w:tcPr>
            <w:tcW w:w="209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011476" w:rsidRPr="006B4B1D" w:rsidRDefault="00011476" w:rsidP="00011476">
            <w:pPr>
              <w:pStyle w:val="Table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3:40-5:40 pm</w:t>
            </w:r>
          </w:p>
          <w:p w:rsidR="00011476" w:rsidRPr="003E71AA" w:rsidRDefault="00011476" w:rsidP="00011476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5:40-7:40 pm</w:t>
            </w:r>
          </w:p>
        </w:tc>
        <w:tc>
          <w:tcPr>
            <w:tcW w:w="209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8D7145" w:rsidRPr="00A57639" w:rsidRDefault="00A57639" w:rsidP="008D7145">
            <w:pPr>
              <w:pStyle w:val="TableText"/>
            </w:pPr>
            <w:r w:rsidRPr="00A57639">
              <w:t>G:</w:t>
            </w:r>
            <w:r w:rsidR="008D7145" w:rsidRPr="00A57639">
              <w:t xml:space="preserve"> 8-10 am </w:t>
            </w:r>
          </w:p>
          <w:p w:rsidR="008D7145" w:rsidRPr="00A57639" w:rsidRDefault="00A57639" w:rsidP="008D7145">
            <w:pPr>
              <w:pStyle w:val="CalendarText"/>
              <w:rPr>
                <w:b/>
                <w:sz w:val="20"/>
                <w:szCs w:val="20"/>
              </w:rPr>
            </w:pPr>
            <w:r w:rsidRPr="00A57639">
              <w:rPr>
                <w:b/>
              </w:rPr>
              <w:t>B</w:t>
            </w:r>
            <w:r w:rsidR="008D7145" w:rsidRPr="00A57639">
              <w:rPr>
                <w:b/>
              </w:rPr>
              <w:t>: 10-Noon</w:t>
            </w:r>
          </w:p>
        </w:tc>
      </w:tr>
      <w:tr w:rsidR="00345688" w:rsidRPr="003E71AA" w:rsidTr="003E71AA">
        <w:trPr>
          <w:trHeight w:hRule="exact" w:val="432"/>
          <w:jc w:val="center"/>
        </w:trPr>
        <w:tc>
          <w:tcPr>
            <w:tcW w:w="15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=G4+1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9</w:t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=A6+1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10</w:t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2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345688" w:rsidRPr="003E71AA" w:rsidRDefault="001613D7">
            <w:pPr>
              <w:pStyle w:val="Date"/>
              <w:spacing w:after="40"/>
              <w:rPr>
                <w:color w:val="FF0000"/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=B6+1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11</w:t>
            </w:r>
            <w:r w:rsidRPr="003E71AA">
              <w:rPr>
                <w:sz w:val="20"/>
                <w:szCs w:val="20"/>
              </w:rPr>
              <w:fldChar w:fldCharType="end"/>
            </w:r>
            <w:r w:rsidR="003E71AA">
              <w:rPr>
                <w:sz w:val="20"/>
                <w:szCs w:val="20"/>
              </w:rPr>
              <w:t xml:space="preserve">   </w:t>
            </w:r>
            <w:r w:rsidR="003E71AA">
              <w:rPr>
                <w:color w:val="FF0000"/>
                <w:sz w:val="20"/>
                <w:szCs w:val="20"/>
              </w:rPr>
              <w:t>Game @ St. John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=C6+1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12</w:t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=D6+1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13</w:t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color w:val="FF0000"/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=E6+1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14</w:t>
            </w:r>
            <w:r w:rsidRPr="003E71AA">
              <w:rPr>
                <w:sz w:val="20"/>
                <w:szCs w:val="20"/>
              </w:rPr>
              <w:fldChar w:fldCharType="end"/>
            </w:r>
            <w:r w:rsidR="003E71AA">
              <w:rPr>
                <w:sz w:val="20"/>
                <w:szCs w:val="20"/>
              </w:rPr>
              <w:t xml:space="preserve">   </w:t>
            </w:r>
            <w:r w:rsidR="003E71AA">
              <w:rPr>
                <w:color w:val="FF0000"/>
                <w:sz w:val="20"/>
                <w:szCs w:val="20"/>
              </w:rPr>
              <w:t>Game w / C.P.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=F6+1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15</w:t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</w:tr>
      <w:tr w:rsidR="00345688" w:rsidRPr="003E71AA" w:rsidTr="00011476">
        <w:trPr>
          <w:trHeight w:hRule="exact" w:val="1143"/>
          <w:jc w:val="center"/>
        </w:trPr>
        <w:tc>
          <w:tcPr>
            <w:tcW w:w="15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011476" w:rsidRDefault="00011476" w:rsidP="00011476">
            <w:pPr>
              <w:pStyle w:val="Table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3:40-5:40 pm</w:t>
            </w:r>
          </w:p>
          <w:p w:rsidR="002F3B6B" w:rsidRPr="002F3B6B" w:rsidRDefault="002F3B6B" w:rsidP="002F3B6B">
            <w:pPr>
              <w:pStyle w:val="Tabl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(sr. supper)</w:t>
            </w:r>
          </w:p>
          <w:p w:rsidR="00011476" w:rsidRPr="003E71AA" w:rsidRDefault="00011476" w:rsidP="00011476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5:40-7:40 pm</w:t>
            </w:r>
          </w:p>
        </w:tc>
        <w:tc>
          <w:tcPr>
            <w:tcW w:w="22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345688" w:rsidRPr="003E71AA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010485" w:rsidRPr="006B4B1D" w:rsidRDefault="00010485" w:rsidP="00010485">
            <w:pPr>
              <w:pStyle w:val="Table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3:40-5:10 pm</w:t>
            </w:r>
          </w:p>
          <w:p w:rsidR="00010485" w:rsidRPr="003E71AA" w:rsidRDefault="00010485" w:rsidP="00010485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5:00-6:40 pm</w:t>
            </w:r>
          </w:p>
        </w:tc>
        <w:tc>
          <w:tcPr>
            <w:tcW w:w="209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011476" w:rsidRDefault="00011476" w:rsidP="00011476">
            <w:pPr>
              <w:pStyle w:val="Table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3:40-5:40 pm</w:t>
            </w:r>
          </w:p>
          <w:p w:rsidR="00011476" w:rsidRPr="003E71AA" w:rsidRDefault="00011476" w:rsidP="00011476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5:40-7:40 pm</w:t>
            </w:r>
          </w:p>
        </w:tc>
        <w:tc>
          <w:tcPr>
            <w:tcW w:w="209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3E71AA" w:rsidRDefault="003E71AA">
            <w:pPr>
              <w:pStyle w:val="Calendar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Parent’s Night**</w:t>
            </w: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8D7145" w:rsidRPr="00CE174B" w:rsidRDefault="008D7145" w:rsidP="008D7145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B: 8-10 am </w:t>
            </w:r>
          </w:p>
          <w:p w:rsidR="008D7145" w:rsidRPr="003E71AA" w:rsidRDefault="008D7145" w:rsidP="008D7145">
            <w:pPr>
              <w:pStyle w:val="CalendarText"/>
              <w:rPr>
                <w:sz w:val="20"/>
                <w:szCs w:val="20"/>
              </w:rPr>
            </w:pPr>
            <w:r>
              <w:t>G: 10-Noon</w:t>
            </w:r>
          </w:p>
        </w:tc>
      </w:tr>
      <w:tr w:rsidR="00345688" w:rsidRPr="003E71AA" w:rsidTr="003E71AA">
        <w:trPr>
          <w:trHeight w:hRule="exact" w:val="432"/>
          <w:jc w:val="center"/>
        </w:trPr>
        <w:tc>
          <w:tcPr>
            <w:tcW w:w="15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=G6+1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16</w:t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=A8+1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17</w:t>
            </w:r>
            <w:r w:rsidRPr="003E71AA">
              <w:rPr>
                <w:sz w:val="20"/>
                <w:szCs w:val="20"/>
              </w:rPr>
              <w:fldChar w:fldCharType="end"/>
            </w:r>
            <w:r w:rsidR="003E71AA">
              <w:rPr>
                <w:sz w:val="20"/>
                <w:szCs w:val="20"/>
              </w:rPr>
              <w:t xml:space="preserve">   </w:t>
            </w:r>
            <w:r w:rsidR="003E71AA" w:rsidRPr="003E71AA">
              <w:rPr>
                <w:color w:val="FF0000"/>
                <w:sz w:val="20"/>
                <w:szCs w:val="20"/>
              </w:rPr>
              <w:t>**No School/</w:t>
            </w:r>
            <w:proofErr w:type="spellStart"/>
            <w:r w:rsidR="003E71AA" w:rsidRPr="003E71AA">
              <w:rPr>
                <w:color w:val="FF0000"/>
                <w:sz w:val="20"/>
                <w:szCs w:val="20"/>
              </w:rPr>
              <w:t>inserv</w:t>
            </w:r>
            <w:proofErr w:type="spellEnd"/>
            <w:r w:rsidR="003E71AA" w:rsidRPr="003E71AA">
              <w:rPr>
                <w:color w:val="FF0000"/>
                <w:sz w:val="20"/>
                <w:szCs w:val="20"/>
              </w:rPr>
              <w:t>**</w:t>
            </w:r>
          </w:p>
        </w:tc>
        <w:tc>
          <w:tcPr>
            <w:tcW w:w="22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color w:val="FF0000"/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=B8+1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18</w:t>
            </w:r>
            <w:r w:rsidRPr="003E71AA">
              <w:rPr>
                <w:sz w:val="20"/>
                <w:szCs w:val="20"/>
              </w:rPr>
              <w:fldChar w:fldCharType="end"/>
            </w:r>
            <w:r w:rsidR="003E71AA">
              <w:rPr>
                <w:sz w:val="20"/>
                <w:szCs w:val="20"/>
              </w:rPr>
              <w:t xml:space="preserve">  </w:t>
            </w:r>
            <w:r w:rsidR="003E71AA">
              <w:rPr>
                <w:color w:val="FF0000"/>
                <w:sz w:val="20"/>
                <w:szCs w:val="20"/>
              </w:rPr>
              <w:t xml:space="preserve"> Game @ Stockton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=C8+1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19</w:t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=D8+1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20</w:t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=E8+1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21</w:t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=F8+1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22</w:t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</w:tr>
      <w:tr w:rsidR="00345688" w:rsidRPr="003E71AA" w:rsidTr="00D6772F">
        <w:trPr>
          <w:trHeight w:hRule="exact" w:val="1395"/>
          <w:jc w:val="center"/>
        </w:trPr>
        <w:tc>
          <w:tcPr>
            <w:tcW w:w="15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011476" w:rsidRPr="006B4B1D" w:rsidRDefault="00011476" w:rsidP="00011476">
            <w:pPr>
              <w:pStyle w:val="Table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3:40-5:40 pm</w:t>
            </w:r>
          </w:p>
          <w:p w:rsidR="00011476" w:rsidRDefault="00011476" w:rsidP="00011476">
            <w:pPr>
              <w:pStyle w:val="Calendar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5:40-7:40 pm</w:t>
            </w:r>
          </w:p>
          <w:p w:rsidR="00A33F5B" w:rsidRPr="003E71AA" w:rsidRDefault="00A33F5B" w:rsidP="00011476">
            <w:pPr>
              <w:pStyle w:val="CalendarTex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marshall,jack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2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010485" w:rsidRPr="006B4B1D" w:rsidRDefault="00010485" w:rsidP="00010485">
            <w:pPr>
              <w:pStyle w:val="Table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3:40-5:10 pm</w:t>
            </w:r>
          </w:p>
          <w:p w:rsidR="00010485" w:rsidRDefault="00010485" w:rsidP="00010485">
            <w:pPr>
              <w:pStyle w:val="Calendar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5:00-6:40 pm</w:t>
            </w:r>
          </w:p>
          <w:p w:rsidR="00D6772F" w:rsidRPr="003E71AA" w:rsidRDefault="00D6772F" w:rsidP="00010485">
            <w:pPr>
              <w:pStyle w:val="CalendarText"/>
              <w:rPr>
                <w:sz w:val="20"/>
                <w:szCs w:val="20"/>
              </w:rPr>
            </w:pPr>
            <w:r w:rsidRPr="00492957">
              <w:rPr>
                <w:b/>
                <w:sz w:val="20"/>
                <w:szCs w:val="20"/>
              </w:rPr>
              <w:t>(</w:t>
            </w:r>
            <w:proofErr w:type="spellStart"/>
            <w:r w:rsidRPr="00492957">
              <w:rPr>
                <w:b/>
                <w:sz w:val="20"/>
                <w:szCs w:val="20"/>
              </w:rPr>
              <w:t>Sr’s</w:t>
            </w:r>
            <w:proofErr w:type="spellEnd"/>
            <w:r w:rsidRPr="00492957">
              <w:rPr>
                <w:b/>
                <w:sz w:val="20"/>
                <w:szCs w:val="20"/>
              </w:rPr>
              <w:t xml:space="preserve"> meet in Coach H room after school)</w:t>
            </w:r>
          </w:p>
        </w:tc>
        <w:tc>
          <w:tcPr>
            <w:tcW w:w="209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011476" w:rsidRPr="006B4B1D" w:rsidRDefault="00011476" w:rsidP="00011476">
            <w:pPr>
              <w:pStyle w:val="Table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3:40-5:40 pm</w:t>
            </w:r>
          </w:p>
          <w:p w:rsidR="00011476" w:rsidRDefault="00011476" w:rsidP="00011476">
            <w:pPr>
              <w:pStyle w:val="Calendar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5:40-7:40 pm</w:t>
            </w:r>
          </w:p>
          <w:p w:rsidR="00A33F5B" w:rsidRPr="003E71AA" w:rsidRDefault="00A33F5B" w:rsidP="00011476">
            <w:pPr>
              <w:pStyle w:val="CalendarTex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(lucas,taylor)</w:t>
            </w:r>
          </w:p>
        </w:tc>
        <w:tc>
          <w:tcPr>
            <w:tcW w:w="209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011476" w:rsidRPr="006B4B1D" w:rsidRDefault="00011476" w:rsidP="00011476">
            <w:pPr>
              <w:pStyle w:val="Table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3:40-5:40 pm</w:t>
            </w:r>
          </w:p>
          <w:p w:rsidR="00011476" w:rsidRPr="003E71AA" w:rsidRDefault="00011476" w:rsidP="00011476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5:40-7:40 pm</w:t>
            </w: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8D7145" w:rsidRPr="00A57639" w:rsidRDefault="00A57639" w:rsidP="008D7145">
            <w:pPr>
              <w:pStyle w:val="TableText"/>
            </w:pPr>
            <w:r w:rsidRPr="00A57639">
              <w:t>G</w:t>
            </w:r>
            <w:r w:rsidR="008D7145" w:rsidRPr="00A57639">
              <w:t xml:space="preserve">: 8-10 am </w:t>
            </w:r>
          </w:p>
          <w:p w:rsidR="008D7145" w:rsidRPr="00A57639" w:rsidRDefault="00A57639" w:rsidP="008D7145">
            <w:pPr>
              <w:pStyle w:val="CalendarText"/>
              <w:rPr>
                <w:b/>
                <w:sz w:val="20"/>
                <w:szCs w:val="20"/>
              </w:rPr>
            </w:pPr>
            <w:r w:rsidRPr="00A57639">
              <w:rPr>
                <w:b/>
              </w:rPr>
              <w:t>B</w:t>
            </w:r>
            <w:r w:rsidR="008D7145" w:rsidRPr="00A57639">
              <w:rPr>
                <w:b/>
              </w:rPr>
              <w:t>: 10-Noon</w:t>
            </w:r>
          </w:p>
        </w:tc>
      </w:tr>
      <w:tr w:rsidR="00345688" w:rsidRPr="003E71AA" w:rsidTr="003E71AA">
        <w:trPr>
          <w:trHeight w:hRule="exact" w:val="432"/>
          <w:jc w:val="center"/>
        </w:trPr>
        <w:tc>
          <w:tcPr>
            <w:tcW w:w="15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=G8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22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= 0,""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=G8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22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 &lt;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DocVariable MonthEnd2 \@ d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sz w:val="20"/>
                <w:szCs w:val="20"/>
              </w:rPr>
              <w:instrText>28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=G8+1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23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""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23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23</w:t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=A10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23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= 0,""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=A10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23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 &lt;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DocVariable MonthEnd2 \@ d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sz w:val="20"/>
                <w:szCs w:val="20"/>
              </w:rPr>
              <w:instrText>28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=A10+1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24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""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24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24</w:t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2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color w:val="FF0000"/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=B10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24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= 0,""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=B10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24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 &lt;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DocVariable MonthEnd2 \@ d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sz w:val="20"/>
                <w:szCs w:val="20"/>
              </w:rPr>
              <w:instrText>28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=B10+1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25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""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25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25</w:t>
            </w:r>
            <w:r w:rsidRPr="003E71AA">
              <w:rPr>
                <w:sz w:val="20"/>
                <w:szCs w:val="20"/>
              </w:rPr>
              <w:fldChar w:fldCharType="end"/>
            </w:r>
            <w:r w:rsidR="003E71AA">
              <w:rPr>
                <w:sz w:val="20"/>
                <w:szCs w:val="20"/>
              </w:rPr>
              <w:t xml:space="preserve">   </w:t>
            </w:r>
            <w:r w:rsidR="003E71AA">
              <w:rPr>
                <w:color w:val="FF0000"/>
                <w:sz w:val="20"/>
                <w:szCs w:val="20"/>
              </w:rPr>
              <w:t>Game @ Kinsley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=C10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25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= 0,""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=C10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25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 &lt;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DocVariable MonthEnd2 \@ d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sz w:val="20"/>
                <w:szCs w:val="20"/>
              </w:rPr>
              <w:instrText>28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=C10+1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26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""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26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26</w:t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=D10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26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= 0,""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=D10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26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 &lt;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DocVariable MonthEnd2 \@ d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sz w:val="20"/>
                <w:szCs w:val="20"/>
              </w:rPr>
              <w:instrText>28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=D10+1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27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""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27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27</w:t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=E10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27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= 0,""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=E10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27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 &lt;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DocVariable MonthEnd2 \@ d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sz w:val="20"/>
                <w:szCs w:val="20"/>
              </w:rPr>
              <w:instrText>28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=E10+1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28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""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28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t>28</w:t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=F10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28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= 0,""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=F10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28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 &lt;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DocVariable MonthEnd2 \@ d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sz w:val="20"/>
                <w:szCs w:val="20"/>
              </w:rPr>
              <w:instrText>28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=F10+1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30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"" 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</w:tr>
      <w:tr w:rsidR="00345688" w:rsidRPr="003E71AA" w:rsidTr="00D6772F">
        <w:trPr>
          <w:trHeight w:hRule="exact" w:val="1242"/>
          <w:jc w:val="center"/>
        </w:trPr>
        <w:tc>
          <w:tcPr>
            <w:tcW w:w="15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011476" w:rsidRDefault="00011476" w:rsidP="00011476">
            <w:pPr>
              <w:pStyle w:val="Table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3:40-5:40 pm</w:t>
            </w:r>
          </w:p>
          <w:p w:rsidR="002F3B6B" w:rsidRDefault="002F3B6B" w:rsidP="00011476">
            <w:pPr>
              <w:pStyle w:val="Tabl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(sr. supper)</w:t>
            </w:r>
          </w:p>
          <w:p w:rsidR="00011476" w:rsidRPr="003E71AA" w:rsidRDefault="00011476" w:rsidP="00011476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5:40-7:40 pm</w:t>
            </w:r>
          </w:p>
        </w:tc>
        <w:tc>
          <w:tcPr>
            <w:tcW w:w="22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010485" w:rsidRPr="006B4B1D" w:rsidRDefault="00010485" w:rsidP="00010485">
            <w:pPr>
              <w:pStyle w:val="Table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3:40-5:10 pm</w:t>
            </w:r>
          </w:p>
          <w:p w:rsidR="00010485" w:rsidRPr="003E71AA" w:rsidRDefault="00010485" w:rsidP="00010485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5:00-6:40 pm</w:t>
            </w:r>
          </w:p>
        </w:tc>
        <w:tc>
          <w:tcPr>
            <w:tcW w:w="209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011476" w:rsidRDefault="00011476" w:rsidP="00011476">
            <w:pPr>
              <w:pStyle w:val="Table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3:40-5:40 pm</w:t>
            </w:r>
          </w:p>
          <w:p w:rsidR="00011476" w:rsidRPr="003E71AA" w:rsidRDefault="00011476" w:rsidP="00011476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5:40-7:40 pm</w:t>
            </w:r>
          </w:p>
        </w:tc>
        <w:tc>
          <w:tcPr>
            <w:tcW w:w="209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011476" w:rsidRDefault="00011476" w:rsidP="00011476">
            <w:pPr>
              <w:pStyle w:val="TableText"/>
              <w:rPr>
                <w:b/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3:40-5:40 pm</w:t>
            </w:r>
          </w:p>
          <w:p w:rsidR="00011476" w:rsidRPr="003E71AA" w:rsidRDefault="00011476" w:rsidP="00011476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5:40-7:40 pm</w:t>
            </w: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8D7145" w:rsidRPr="003E71AA" w:rsidRDefault="008D7145" w:rsidP="008D7145">
            <w:pPr>
              <w:pStyle w:val="CalendarText"/>
              <w:rPr>
                <w:sz w:val="20"/>
                <w:szCs w:val="20"/>
              </w:rPr>
            </w:pPr>
          </w:p>
        </w:tc>
      </w:tr>
      <w:tr w:rsidR="00345688" w:rsidRPr="003E71AA" w:rsidTr="003E71AA">
        <w:trPr>
          <w:trHeight w:hRule="exact" w:val="432"/>
          <w:jc w:val="center"/>
        </w:trPr>
        <w:tc>
          <w:tcPr>
            <w:tcW w:w="154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=G10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0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= 0,""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=G10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30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 &lt;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DocVariable MonthEnd2 \@ d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sz w:val="20"/>
                <w:szCs w:val="20"/>
              </w:rPr>
              <w:instrText>31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=G10+1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31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""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31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=A12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0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= 0,""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IF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=A12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noProof/>
                <w:sz w:val="20"/>
                <w:szCs w:val="20"/>
              </w:rPr>
              <w:instrText>31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 &lt;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DocVariable MonthEnd2 \@ d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sz w:val="20"/>
                <w:szCs w:val="20"/>
              </w:rPr>
              <w:instrText>31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 </w:instrText>
            </w:r>
            <w:r w:rsidRPr="003E71AA">
              <w:rPr>
                <w:sz w:val="20"/>
                <w:szCs w:val="20"/>
              </w:rPr>
              <w:fldChar w:fldCharType="begin"/>
            </w:r>
            <w:r w:rsidRPr="003E71AA">
              <w:rPr>
                <w:sz w:val="20"/>
                <w:szCs w:val="20"/>
              </w:rPr>
              <w:instrText xml:space="preserve"> =A12+1 </w:instrText>
            </w:r>
            <w:r w:rsidRPr="003E71AA">
              <w:rPr>
                <w:sz w:val="20"/>
                <w:szCs w:val="20"/>
              </w:rPr>
              <w:fldChar w:fldCharType="separate"/>
            </w:r>
            <w:r w:rsidRPr="003E71AA">
              <w:rPr>
                <w:sz w:val="20"/>
                <w:szCs w:val="20"/>
              </w:rPr>
              <w:instrText>31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instrText xml:space="preserve"> "" </w:instrText>
            </w:r>
            <w:r w:rsidRPr="003E71AA">
              <w:rPr>
                <w:sz w:val="20"/>
                <w:szCs w:val="20"/>
              </w:rPr>
              <w:fldChar w:fldCharType="end"/>
            </w:r>
            <w:r w:rsidRPr="003E71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2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Date"/>
              <w:spacing w:after="40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Date"/>
              <w:spacing w:after="40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Date"/>
              <w:spacing w:after="40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Date"/>
              <w:spacing w:after="40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Date"/>
              <w:spacing w:after="40"/>
              <w:rPr>
                <w:sz w:val="20"/>
                <w:szCs w:val="20"/>
              </w:rPr>
            </w:pPr>
          </w:p>
        </w:tc>
      </w:tr>
      <w:tr w:rsidR="00345688" w:rsidRPr="003E71AA" w:rsidTr="00011476">
        <w:trPr>
          <w:trHeight w:hRule="exact" w:val="80"/>
          <w:jc w:val="center"/>
        </w:trPr>
        <w:tc>
          <w:tcPr>
            <w:tcW w:w="154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3E71AA" w:rsidRDefault="00345688">
            <w:pPr>
              <w:pStyle w:val="CalendarText"/>
              <w:rPr>
                <w:sz w:val="20"/>
                <w:szCs w:val="20"/>
              </w:rPr>
            </w:pPr>
          </w:p>
        </w:tc>
      </w:tr>
    </w:tbl>
    <w:p w:rsidR="00345688" w:rsidRPr="00D7331A" w:rsidRDefault="001613D7">
      <w:pPr>
        <w:pStyle w:val="MonthYear"/>
      </w:pPr>
      <w:r w:rsidRPr="00D7331A">
        <w:rPr>
          <w:u w:val="single"/>
        </w:rPr>
        <w:lastRenderedPageBreak/>
        <w:t xml:space="preserve">March </w:t>
      </w:r>
      <w:r w:rsidRPr="00D7331A">
        <w:rPr>
          <w:u w:val="single"/>
        </w:rPr>
        <w:fldChar w:fldCharType="begin"/>
      </w:r>
      <w:r w:rsidRPr="00D7331A">
        <w:rPr>
          <w:u w:val="single"/>
        </w:rPr>
        <w:instrText xml:space="preserve"> DOCVARIABLE  MonthStart1 \@  yyyy   \* MERGEFORMAT </w:instrText>
      </w:r>
      <w:r w:rsidRPr="00D7331A">
        <w:rPr>
          <w:u w:val="single"/>
        </w:rPr>
        <w:fldChar w:fldCharType="separate"/>
      </w:r>
      <w:r w:rsidRPr="00D7331A">
        <w:rPr>
          <w:u w:val="single"/>
        </w:rPr>
        <w:t>2014</w:t>
      </w:r>
      <w:r w:rsidRPr="00D7331A">
        <w:rPr>
          <w:u w:val="single"/>
        </w:rPr>
        <w:fldChar w:fldCharType="end"/>
      </w:r>
      <w:r w:rsidR="00601E53" w:rsidRPr="00D7331A">
        <w:t xml:space="preserve">  </w:t>
      </w:r>
      <w:r w:rsidR="00601E53" w:rsidRPr="00D7331A">
        <w:rPr>
          <w:sz w:val="44"/>
          <w:szCs w:val="44"/>
        </w:rPr>
        <w:t>“LEOPARD BASKETBALL”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rch calendar"/>
      </w:tblPr>
      <w:tblGrid>
        <w:gridCol w:w="2080"/>
        <w:gridCol w:w="2087"/>
        <w:gridCol w:w="2091"/>
        <w:gridCol w:w="2088"/>
        <w:gridCol w:w="2091"/>
        <w:gridCol w:w="2091"/>
        <w:gridCol w:w="2088"/>
      </w:tblGrid>
      <w:tr w:rsidR="00345688" w:rsidRPr="00DD6D1C">
        <w:trPr>
          <w:trHeight w:val="288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Pr="00DD6D1C" w:rsidRDefault="001613D7">
            <w:pPr>
              <w:pStyle w:val="Day"/>
            </w:pPr>
            <w:r w:rsidRPr="00DD6D1C">
              <w:t>Sunday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Pr="00DD6D1C" w:rsidRDefault="001613D7">
            <w:pPr>
              <w:pStyle w:val="Day"/>
            </w:pPr>
            <w:r w:rsidRPr="00DD6D1C">
              <w:t>Monday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Pr="00DD6D1C" w:rsidRDefault="001613D7">
            <w:pPr>
              <w:pStyle w:val="Day"/>
            </w:pPr>
            <w:r w:rsidRPr="00DD6D1C">
              <w:t>Tuesday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Pr="00DD6D1C" w:rsidRDefault="001613D7">
            <w:pPr>
              <w:pStyle w:val="Day"/>
            </w:pPr>
            <w:r w:rsidRPr="00DD6D1C">
              <w:t>Wednesday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Pr="00DD6D1C" w:rsidRDefault="001613D7">
            <w:pPr>
              <w:pStyle w:val="Day"/>
            </w:pPr>
            <w:r w:rsidRPr="00DD6D1C">
              <w:t>Thursday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Pr="00DD6D1C" w:rsidRDefault="001613D7">
            <w:pPr>
              <w:pStyle w:val="Day"/>
            </w:pPr>
            <w:r w:rsidRPr="00DD6D1C">
              <w:t>Friday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Pr="00DD6D1C" w:rsidRDefault="001613D7">
            <w:pPr>
              <w:pStyle w:val="Day"/>
            </w:pPr>
            <w:r w:rsidRPr="00DD6D1C">
              <w:t>Saturday</w:t>
            </w:r>
          </w:p>
        </w:tc>
      </w:tr>
      <w:tr w:rsidR="00345688" w:rsidRPr="00DD6D1C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DocVariable MonthStart3 \@ dddd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sz w:val="20"/>
                <w:szCs w:val="20"/>
              </w:rPr>
              <w:instrText>Saturday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= “Sunday" 1 ""</w:instrText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DocVariable MonthStart3 \@ dddd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sz w:val="20"/>
                <w:szCs w:val="20"/>
              </w:rPr>
              <w:instrText>Saturday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= “Monday" 1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=A2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0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&lt;&gt; 0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=A2+1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sz w:val="20"/>
                <w:szCs w:val="20"/>
              </w:rPr>
              <w:instrText>2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"" 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DocVariable MonthStart3 \@ dddd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sz w:val="20"/>
                <w:szCs w:val="20"/>
              </w:rPr>
              <w:instrText>Saturday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= “Tuesday" 1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=B2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0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&lt;&gt; 0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=B2+1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"" 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DocVariable MonthStart3 \@ dddd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sz w:val="20"/>
                <w:szCs w:val="20"/>
              </w:rPr>
              <w:instrText>Saturday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= “Wednesday" 1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=C2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0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&lt;&gt; 0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=C2+1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"" 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DocVariable MonthStart3 \@ dddd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sz w:val="20"/>
                <w:szCs w:val="20"/>
              </w:rPr>
              <w:instrText>Saturday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= “Thursday" 1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=D2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0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&lt;&gt; 0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=D2+1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3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"" 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DocVariable MonthStart3 \@ dddd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sz w:val="20"/>
                <w:szCs w:val="20"/>
              </w:rPr>
              <w:instrText>Saturday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= “Friday" 1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=E2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0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&lt;&gt; 0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=E2+1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"" 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DocVariable MonthStart3 \@ dddd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sz w:val="20"/>
                <w:szCs w:val="20"/>
              </w:rPr>
              <w:instrText>Saturday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= “Saturday" 1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=F2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1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&lt;&gt; 0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=F2+1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""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1</w:t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</w:tr>
      <w:tr w:rsidR="00345688" w:rsidRPr="00DD6D1C" w:rsidTr="008D7145">
        <w:trPr>
          <w:trHeight w:hRule="exact" w:val="1035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  <w:p w:rsidR="008D7145" w:rsidRPr="00657A32" w:rsidRDefault="00657A32" w:rsidP="008D7145">
            <w:pPr>
              <w:pStyle w:val="Tabl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8D7145" w:rsidRPr="00657A32">
              <w:rPr>
                <w:b/>
                <w:sz w:val="20"/>
                <w:szCs w:val="20"/>
              </w:rPr>
              <w:t xml:space="preserve">: 8-10 am </w:t>
            </w:r>
          </w:p>
          <w:p w:rsidR="008D7145" w:rsidRPr="00657A32" w:rsidRDefault="00657A32" w:rsidP="008D7145">
            <w:pPr>
              <w:pStyle w:val="Calendar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8D7145" w:rsidRPr="00657A32">
              <w:rPr>
                <w:sz w:val="20"/>
                <w:szCs w:val="20"/>
              </w:rPr>
              <w:t>: 10-Noon</w:t>
            </w:r>
          </w:p>
        </w:tc>
      </w:tr>
      <w:tr w:rsidR="00345688" w:rsidRPr="00DD6D1C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=G2+1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2</w:t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color w:val="auto"/>
                <w:sz w:val="20"/>
                <w:szCs w:val="20"/>
              </w:rPr>
            </w:pPr>
            <w:r w:rsidRPr="00DD6D1C">
              <w:rPr>
                <w:color w:val="auto"/>
                <w:sz w:val="20"/>
                <w:szCs w:val="20"/>
              </w:rPr>
              <w:fldChar w:fldCharType="begin"/>
            </w:r>
            <w:r w:rsidRPr="00DD6D1C">
              <w:rPr>
                <w:color w:val="auto"/>
                <w:sz w:val="20"/>
                <w:szCs w:val="20"/>
              </w:rPr>
              <w:instrText xml:space="preserve"> =A4+1 </w:instrText>
            </w:r>
            <w:r w:rsidRPr="00DD6D1C">
              <w:rPr>
                <w:color w:val="auto"/>
                <w:sz w:val="20"/>
                <w:szCs w:val="20"/>
              </w:rPr>
              <w:fldChar w:fldCharType="separate"/>
            </w:r>
            <w:r w:rsidRPr="00DD6D1C">
              <w:rPr>
                <w:noProof/>
                <w:color w:val="auto"/>
                <w:sz w:val="20"/>
                <w:szCs w:val="20"/>
              </w:rPr>
              <w:t>3</w:t>
            </w:r>
            <w:r w:rsidRPr="00DD6D1C">
              <w:rPr>
                <w:color w:val="auto"/>
                <w:sz w:val="20"/>
                <w:szCs w:val="20"/>
              </w:rPr>
              <w:fldChar w:fldCharType="end"/>
            </w:r>
            <w:r w:rsidR="009F386A" w:rsidRPr="00DD6D1C">
              <w:rPr>
                <w:color w:val="auto"/>
                <w:sz w:val="20"/>
                <w:szCs w:val="20"/>
              </w:rPr>
              <w:t xml:space="preserve">   </w:t>
            </w:r>
            <w:r w:rsidR="009F386A" w:rsidRPr="00DD6D1C">
              <w:rPr>
                <w:color w:val="FF0000"/>
                <w:sz w:val="20"/>
                <w:szCs w:val="20"/>
              </w:rPr>
              <w:t>Sub state  Boys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=B4+1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4</w:t>
            </w:r>
            <w:r w:rsidRPr="00DD6D1C">
              <w:rPr>
                <w:sz w:val="20"/>
                <w:szCs w:val="20"/>
              </w:rPr>
              <w:fldChar w:fldCharType="end"/>
            </w:r>
            <w:r w:rsidR="009F386A" w:rsidRPr="00DD6D1C">
              <w:rPr>
                <w:sz w:val="20"/>
                <w:szCs w:val="20"/>
              </w:rPr>
              <w:t xml:space="preserve">   </w:t>
            </w:r>
            <w:r w:rsidR="009F386A" w:rsidRPr="00DD6D1C">
              <w:rPr>
                <w:color w:val="FF0000"/>
                <w:sz w:val="20"/>
                <w:szCs w:val="20"/>
              </w:rPr>
              <w:t>Sub state  Girls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=C4+1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5</w:t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=D4+1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6</w:t>
            </w:r>
            <w:r w:rsidRPr="00DD6D1C">
              <w:rPr>
                <w:sz w:val="20"/>
                <w:szCs w:val="20"/>
              </w:rPr>
              <w:fldChar w:fldCharType="end"/>
            </w:r>
            <w:r w:rsidR="009F386A" w:rsidRPr="00DD6D1C">
              <w:rPr>
                <w:sz w:val="20"/>
                <w:szCs w:val="20"/>
              </w:rPr>
              <w:t xml:space="preserve">    </w:t>
            </w:r>
            <w:r w:rsidR="009F386A" w:rsidRPr="00DD6D1C">
              <w:rPr>
                <w:color w:val="FF0000"/>
                <w:sz w:val="20"/>
                <w:szCs w:val="20"/>
              </w:rPr>
              <w:t>Sub state  Boys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=E4+1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7</w:t>
            </w:r>
            <w:r w:rsidRPr="00DD6D1C">
              <w:rPr>
                <w:sz w:val="20"/>
                <w:szCs w:val="20"/>
              </w:rPr>
              <w:fldChar w:fldCharType="end"/>
            </w:r>
            <w:r w:rsidR="009F386A" w:rsidRPr="00DD6D1C">
              <w:rPr>
                <w:sz w:val="20"/>
                <w:szCs w:val="20"/>
              </w:rPr>
              <w:t xml:space="preserve">    </w:t>
            </w:r>
            <w:r w:rsidR="009F386A" w:rsidRPr="00DD6D1C">
              <w:rPr>
                <w:color w:val="FF0000"/>
                <w:sz w:val="20"/>
                <w:szCs w:val="20"/>
              </w:rPr>
              <w:t>Sub state  Girls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=F4+1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8</w:t>
            </w:r>
            <w:r w:rsidRPr="00DD6D1C">
              <w:rPr>
                <w:sz w:val="20"/>
                <w:szCs w:val="20"/>
              </w:rPr>
              <w:fldChar w:fldCharType="end"/>
            </w:r>
            <w:r w:rsidR="009F386A" w:rsidRPr="00DD6D1C">
              <w:rPr>
                <w:sz w:val="20"/>
                <w:szCs w:val="20"/>
              </w:rPr>
              <w:t xml:space="preserve">   </w:t>
            </w:r>
            <w:r w:rsidR="002F7E2A" w:rsidRPr="00DD6D1C">
              <w:rPr>
                <w:sz w:val="20"/>
                <w:szCs w:val="20"/>
              </w:rPr>
              <w:t xml:space="preserve">  </w:t>
            </w:r>
            <w:r w:rsidR="009F386A" w:rsidRPr="00DD6D1C">
              <w:rPr>
                <w:sz w:val="20"/>
                <w:szCs w:val="20"/>
              </w:rPr>
              <w:t xml:space="preserve"> </w:t>
            </w:r>
            <w:r w:rsidR="009F386A" w:rsidRPr="00DD6D1C">
              <w:rPr>
                <w:color w:val="FF0000"/>
                <w:sz w:val="20"/>
                <w:szCs w:val="20"/>
              </w:rPr>
              <w:t xml:space="preserve">Sub state  </w:t>
            </w:r>
          </w:p>
        </w:tc>
      </w:tr>
      <w:tr w:rsidR="00345688" w:rsidRPr="00DD6D1C" w:rsidTr="00D6613B">
        <w:trPr>
          <w:trHeight w:hRule="exact" w:val="1512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  <w:p w:rsidR="00DD6D1C" w:rsidRPr="00DD6D1C" w:rsidRDefault="00DD6D1C">
            <w:pPr>
              <w:pStyle w:val="CalendarText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t>G: 3:40 – 5:10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  <w:p w:rsidR="00DD6D1C" w:rsidRPr="00DD6D1C" w:rsidRDefault="00DD6D1C">
            <w:pPr>
              <w:pStyle w:val="Calendar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B: 3:40 – 5:10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  <w:p w:rsidR="00010485" w:rsidRPr="00DD6D1C" w:rsidRDefault="00010485" w:rsidP="00010485">
            <w:pPr>
              <w:pStyle w:val="TableText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t>G: 3:40-5:10 pm</w:t>
            </w:r>
          </w:p>
          <w:p w:rsidR="00010485" w:rsidRDefault="00010485" w:rsidP="00010485">
            <w:pPr>
              <w:pStyle w:val="CalendarText"/>
              <w:rPr>
                <w:b/>
                <w:sz w:val="20"/>
                <w:szCs w:val="20"/>
              </w:rPr>
            </w:pPr>
            <w:r w:rsidRPr="00DD6D1C">
              <w:rPr>
                <w:b/>
                <w:sz w:val="20"/>
                <w:szCs w:val="20"/>
              </w:rPr>
              <w:t>B: 5:00-6:40 pm</w:t>
            </w:r>
          </w:p>
          <w:p w:rsidR="00D6613B" w:rsidRPr="00DD6D1C" w:rsidRDefault="00D6613B" w:rsidP="00010485">
            <w:pPr>
              <w:pStyle w:val="CalendarText"/>
              <w:rPr>
                <w:sz w:val="20"/>
                <w:szCs w:val="20"/>
              </w:rPr>
            </w:pPr>
            <w:r w:rsidRPr="00492957">
              <w:rPr>
                <w:b/>
                <w:sz w:val="20"/>
                <w:szCs w:val="20"/>
              </w:rPr>
              <w:t>(</w:t>
            </w:r>
            <w:proofErr w:type="spellStart"/>
            <w:r w:rsidRPr="00492957">
              <w:rPr>
                <w:b/>
                <w:sz w:val="20"/>
                <w:szCs w:val="20"/>
              </w:rPr>
              <w:t>Sr’s</w:t>
            </w:r>
            <w:proofErr w:type="spellEnd"/>
            <w:r w:rsidRPr="00492957">
              <w:rPr>
                <w:b/>
                <w:sz w:val="20"/>
                <w:szCs w:val="20"/>
              </w:rPr>
              <w:t xml:space="preserve"> meet in Coach H room after school)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DD6D1C" w:rsidRPr="00DD6D1C" w:rsidRDefault="00DD6D1C">
            <w:pPr>
              <w:pStyle w:val="CalendarText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t>G: 3:40 – 5:10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DD6D1C" w:rsidRPr="00DD6D1C" w:rsidRDefault="00DD6D1C">
            <w:pPr>
              <w:pStyle w:val="CalendarTex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B: 3:40 – 5:10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</w:tr>
      <w:tr w:rsidR="00345688" w:rsidRPr="00DD6D1C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=G4+1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9</w:t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=A6+1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10</w:t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=B6+1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11</w:t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=C6+1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12</w:t>
            </w:r>
            <w:r w:rsidRPr="00DD6D1C">
              <w:rPr>
                <w:sz w:val="20"/>
                <w:szCs w:val="20"/>
              </w:rPr>
              <w:fldChar w:fldCharType="end"/>
            </w:r>
            <w:r w:rsidR="002F7E2A" w:rsidRPr="00DD6D1C">
              <w:rPr>
                <w:sz w:val="20"/>
                <w:szCs w:val="20"/>
              </w:rPr>
              <w:t xml:space="preserve">     </w:t>
            </w:r>
            <w:r w:rsidR="002F7E2A" w:rsidRPr="00DD6D1C">
              <w:rPr>
                <w:color w:val="FF0000"/>
                <w:sz w:val="20"/>
                <w:szCs w:val="20"/>
              </w:rPr>
              <w:t>State Boys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=D6+1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13</w:t>
            </w:r>
            <w:r w:rsidRPr="00DD6D1C">
              <w:rPr>
                <w:sz w:val="20"/>
                <w:szCs w:val="20"/>
              </w:rPr>
              <w:fldChar w:fldCharType="end"/>
            </w:r>
            <w:r w:rsidR="002F7E2A" w:rsidRPr="00DD6D1C">
              <w:rPr>
                <w:sz w:val="20"/>
                <w:szCs w:val="20"/>
              </w:rPr>
              <w:t xml:space="preserve">    </w:t>
            </w:r>
            <w:r w:rsidR="002F7E2A" w:rsidRPr="00DD6D1C">
              <w:rPr>
                <w:color w:val="FF0000"/>
                <w:sz w:val="20"/>
                <w:szCs w:val="20"/>
              </w:rPr>
              <w:t>State Girls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=E6+1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14</w:t>
            </w:r>
            <w:r w:rsidRPr="00DD6D1C">
              <w:rPr>
                <w:sz w:val="20"/>
                <w:szCs w:val="20"/>
              </w:rPr>
              <w:fldChar w:fldCharType="end"/>
            </w:r>
            <w:r w:rsidR="002F7E2A" w:rsidRPr="00DD6D1C">
              <w:rPr>
                <w:sz w:val="20"/>
                <w:szCs w:val="20"/>
              </w:rPr>
              <w:t xml:space="preserve">       </w:t>
            </w:r>
            <w:r w:rsidR="002F7E2A" w:rsidRPr="00DD6D1C">
              <w:rPr>
                <w:color w:val="FF0000"/>
                <w:sz w:val="20"/>
                <w:szCs w:val="20"/>
              </w:rPr>
              <w:t>State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=F6+1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15</w:t>
            </w:r>
            <w:r w:rsidRPr="00DD6D1C">
              <w:rPr>
                <w:sz w:val="20"/>
                <w:szCs w:val="20"/>
              </w:rPr>
              <w:fldChar w:fldCharType="end"/>
            </w:r>
            <w:r w:rsidR="002F7E2A" w:rsidRPr="00DD6D1C">
              <w:rPr>
                <w:sz w:val="20"/>
                <w:szCs w:val="20"/>
              </w:rPr>
              <w:t xml:space="preserve">      </w:t>
            </w:r>
            <w:r w:rsidR="002F7E2A" w:rsidRPr="00DD6D1C">
              <w:rPr>
                <w:color w:val="FF0000"/>
                <w:sz w:val="20"/>
                <w:szCs w:val="20"/>
              </w:rPr>
              <w:t xml:space="preserve"> State</w:t>
            </w:r>
          </w:p>
        </w:tc>
      </w:tr>
      <w:tr w:rsidR="00345688" w:rsidRPr="00DD6D1C" w:rsidTr="00010485">
        <w:trPr>
          <w:trHeight w:hRule="exact" w:val="135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DD6D1C" w:rsidRPr="006B4B1D" w:rsidRDefault="00DD6D1C" w:rsidP="00DD6D1C">
            <w:pPr>
              <w:pStyle w:val="Table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3:40-5:40 pm</w:t>
            </w:r>
          </w:p>
          <w:p w:rsidR="00DD6D1C" w:rsidRPr="00DD6D1C" w:rsidRDefault="00DD6D1C" w:rsidP="00DD6D1C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5:40-7:40 pm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  <w:rPr>
                <w:sz w:val="20"/>
                <w:szCs w:val="20"/>
              </w:rPr>
            </w:pPr>
          </w:p>
          <w:p w:rsidR="00DD6D1C" w:rsidRPr="006B4B1D" w:rsidRDefault="00DD6D1C" w:rsidP="00DD6D1C">
            <w:pPr>
              <w:pStyle w:val="TableText"/>
              <w:rPr>
                <w:sz w:val="20"/>
                <w:szCs w:val="20"/>
              </w:rPr>
            </w:pPr>
            <w:r w:rsidRPr="006B4B1D">
              <w:rPr>
                <w:sz w:val="20"/>
                <w:szCs w:val="20"/>
              </w:rPr>
              <w:t>G: 3:40-5:40 pm</w:t>
            </w:r>
          </w:p>
          <w:p w:rsidR="00DD6D1C" w:rsidRPr="00DD6D1C" w:rsidRDefault="00DD6D1C" w:rsidP="00DD6D1C">
            <w:pPr>
              <w:pStyle w:val="CalendarText"/>
              <w:rPr>
                <w:sz w:val="20"/>
                <w:szCs w:val="20"/>
              </w:rPr>
            </w:pPr>
            <w:r w:rsidRPr="006B4B1D">
              <w:rPr>
                <w:b/>
                <w:sz w:val="20"/>
                <w:szCs w:val="20"/>
              </w:rPr>
              <w:t>B: 5:40-7:40 pm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</w:tr>
      <w:tr w:rsidR="00345688" w:rsidRPr="00DD6D1C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=G6+1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16</w:t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=A8+1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17</w:t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=B8+1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18</w:t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=C8+1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19</w:t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=D8+1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20</w:t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=E8+1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21</w:t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=F8+1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22</w:t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</w:tr>
      <w:tr w:rsidR="00345688" w:rsidRPr="00DD6D1C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</w:tr>
      <w:tr w:rsidR="00345688" w:rsidRPr="00DD6D1C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=G8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22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= 0,""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=G8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22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 &lt;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DocVariable MonthEnd3 \@ d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sz w:val="20"/>
                <w:szCs w:val="20"/>
              </w:rPr>
              <w:instrText>31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=G8+1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23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""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23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23</w:t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=A10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23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= 0,""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=A10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23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 &lt;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DocVariable MonthEnd3 \@ d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sz w:val="20"/>
                <w:szCs w:val="20"/>
              </w:rPr>
              <w:instrText>31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=A10+1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24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""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24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24</w:t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=B10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24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= 0,""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=B10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24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 &lt;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DocVariable MonthEnd3 \@ d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sz w:val="20"/>
                <w:szCs w:val="20"/>
              </w:rPr>
              <w:instrText>31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=B10+1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25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""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25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25</w:t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=C10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25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= 0,""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=C10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25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 &lt;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DocVariable MonthEnd3 \@ d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sz w:val="20"/>
                <w:szCs w:val="20"/>
              </w:rPr>
              <w:instrText>31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=C10+1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26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""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26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26</w:t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=D10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26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= 0,""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=D10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26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 &lt;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DocVariable MonthEnd3 \@ d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sz w:val="20"/>
                <w:szCs w:val="20"/>
              </w:rPr>
              <w:instrText>31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=D10+1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27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""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27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27</w:t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=E10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27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= 0,""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=E10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27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 &lt;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DocVariable MonthEnd3 \@ d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sz w:val="20"/>
                <w:szCs w:val="20"/>
              </w:rPr>
              <w:instrText>31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=E10+1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28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""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28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28</w:t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=F10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28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= 0,""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=F10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28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 &lt;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DocVariable MonthEnd3 \@ d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sz w:val="20"/>
                <w:szCs w:val="20"/>
              </w:rPr>
              <w:instrText>31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=F10+1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29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""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29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29</w:t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</w:tr>
      <w:tr w:rsidR="00345688" w:rsidRPr="00DD6D1C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</w:tr>
      <w:tr w:rsidR="00345688" w:rsidRPr="00DD6D1C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=G10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29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= 0,""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=G10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29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 &lt;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DocVariable MonthEnd3 \@ d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sz w:val="20"/>
                <w:szCs w:val="20"/>
              </w:rPr>
              <w:instrText>31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=G10+1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30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""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30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30</w:t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1613D7">
            <w:pPr>
              <w:pStyle w:val="Date"/>
              <w:spacing w:after="40"/>
              <w:rPr>
                <w:sz w:val="20"/>
                <w:szCs w:val="20"/>
              </w:rPr>
            </w:pP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=A12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30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= 0,""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IF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=A12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30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 &lt;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DocVariable MonthEnd3 \@ d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sz w:val="20"/>
                <w:szCs w:val="20"/>
              </w:rPr>
              <w:instrText>31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 </w:instrText>
            </w:r>
            <w:r w:rsidRPr="00DD6D1C">
              <w:rPr>
                <w:sz w:val="20"/>
                <w:szCs w:val="20"/>
              </w:rPr>
              <w:fldChar w:fldCharType="begin"/>
            </w:r>
            <w:r w:rsidRPr="00DD6D1C">
              <w:rPr>
                <w:sz w:val="20"/>
                <w:szCs w:val="20"/>
              </w:rPr>
              <w:instrText xml:space="preserve"> =A12+1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31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instrText xml:space="preserve"> "" </w:instrText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instrText>31</w:instrText>
            </w:r>
            <w:r w:rsidRPr="00DD6D1C">
              <w:rPr>
                <w:sz w:val="20"/>
                <w:szCs w:val="20"/>
              </w:rPr>
              <w:fldChar w:fldCharType="end"/>
            </w:r>
            <w:r w:rsidRPr="00DD6D1C">
              <w:rPr>
                <w:sz w:val="20"/>
                <w:szCs w:val="20"/>
              </w:rPr>
              <w:fldChar w:fldCharType="separate"/>
            </w:r>
            <w:r w:rsidRPr="00DD6D1C">
              <w:rPr>
                <w:noProof/>
                <w:sz w:val="20"/>
                <w:szCs w:val="20"/>
              </w:rPr>
              <w:t>31</w:t>
            </w:r>
            <w:r w:rsidRPr="00DD6D1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Date"/>
              <w:spacing w:after="40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Date"/>
              <w:spacing w:after="40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Date"/>
              <w:spacing w:after="40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Date"/>
              <w:spacing w:after="40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Date"/>
              <w:spacing w:after="40"/>
              <w:rPr>
                <w:sz w:val="20"/>
                <w:szCs w:val="20"/>
              </w:rPr>
            </w:pPr>
          </w:p>
        </w:tc>
      </w:tr>
      <w:tr w:rsidR="00345688" w:rsidRPr="00DD6D1C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Pr="00DD6D1C" w:rsidRDefault="00345688">
            <w:pPr>
              <w:pStyle w:val="CalendarText"/>
              <w:rPr>
                <w:sz w:val="20"/>
                <w:szCs w:val="20"/>
              </w:rPr>
            </w:pPr>
          </w:p>
        </w:tc>
      </w:tr>
    </w:tbl>
    <w:p w:rsidR="00345688" w:rsidRDefault="001613D7">
      <w:pPr>
        <w:pStyle w:val="MonthYear"/>
      </w:pPr>
      <w:r>
        <w:lastRenderedPageBreak/>
        <w:t xml:space="preserve">April </w:t>
      </w:r>
      <w:r>
        <w:fldChar w:fldCharType="begin"/>
      </w:r>
      <w:r>
        <w:instrText xml:space="preserve"> DOCVARIABLE  MonthStart1 \@  yyyy   \* MERGEFORMAT </w:instrText>
      </w:r>
      <w:r>
        <w:fldChar w:fldCharType="separate"/>
      </w:r>
      <w:r>
        <w:t>2014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April calendar"/>
      </w:tblPr>
      <w:tblGrid>
        <w:gridCol w:w="2080"/>
        <w:gridCol w:w="2087"/>
        <w:gridCol w:w="2091"/>
        <w:gridCol w:w="2088"/>
        <w:gridCol w:w="2091"/>
        <w:gridCol w:w="2091"/>
        <w:gridCol w:w="2088"/>
      </w:tblGrid>
      <w:tr w:rsidR="00345688">
        <w:trPr>
          <w:trHeight w:val="288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Sunday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Monday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Tuesday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Wednesday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Thursday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Friday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Saturday</w:t>
            </w: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MonthStart4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MonthStart4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MonthStart4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MonthStart4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MonthStart4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MonthStart4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MonthStart4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MonthEnd4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MonthEnd4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MonthEnd4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MonthEnd4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MonthEnd4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MonthEnd4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MonthEnd4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MonthEnd4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MonthEnd4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</w:tbl>
    <w:p w:rsidR="00345688" w:rsidRDefault="001613D7">
      <w:pPr>
        <w:pStyle w:val="MonthYear"/>
      </w:pPr>
      <w:r>
        <w:lastRenderedPageBreak/>
        <w:t xml:space="preserve">May </w:t>
      </w:r>
      <w:r>
        <w:fldChar w:fldCharType="begin"/>
      </w:r>
      <w:r>
        <w:instrText xml:space="preserve"> DOCVARIABLE  MonthStart1 \@  yyyy   \* MERGEFORMAT </w:instrText>
      </w:r>
      <w:r>
        <w:fldChar w:fldCharType="separate"/>
      </w:r>
      <w:r>
        <w:t>2014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y calendar"/>
      </w:tblPr>
      <w:tblGrid>
        <w:gridCol w:w="2080"/>
        <w:gridCol w:w="2087"/>
        <w:gridCol w:w="2091"/>
        <w:gridCol w:w="2088"/>
        <w:gridCol w:w="2091"/>
        <w:gridCol w:w="2091"/>
        <w:gridCol w:w="2088"/>
      </w:tblGrid>
      <w:tr w:rsidR="00345688">
        <w:trPr>
          <w:trHeight w:val="288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Sunday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Monday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Tuesday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Wednesday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Thursday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Friday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Saturday</w:t>
            </w: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MonthStart5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MonthStart5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MonthStart5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MonthStart5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MonthStart5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MonthStart5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MonthStart5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MonthEnd5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MonthEnd5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MonthEnd5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MonthEnd5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MonthEnd5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MonthEnd5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MonthEnd5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MonthEnd5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MonthEnd5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</w:tbl>
    <w:p w:rsidR="00345688" w:rsidRDefault="00345688"/>
    <w:p w:rsidR="00345688" w:rsidRDefault="001613D7">
      <w:pPr>
        <w:pStyle w:val="MonthYear"/>
      </w:pPr>
      <w:r>
        <w:lastRenderedPageBreak/>
        <w:t xml:space="preserve">June </w:t>
      </w:r>
      <w:r>
        <w:fldChar w:fldCharType="begin"/>
      </w:r>
      <w:r>
        <w:instrText xml:space="preserve"> DOCVARIABLE  MonthStart1 \@  yyyy   \* MERGEFORMAT </w:instrText>
      </w:r>
      <w:r>
        <w:fldChar w:fldCharType="separate"/>
      </w:r>
      <w:r>
        <w:t>2014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une calendar"/>
      </w:tblPr>
      <w:tblGrid>
        <w:gridCol w:w="2080"/>
        <w:gridCol w:w="2087"/>
        <w:gridCol w:w="2091"/>
        <w:gridCol w:w="2088"/>
        <w:gridCol w:w="2091"/>
        <w:gridCol w:w="2091"/>
        <w:gridCol w:w="2088"/>
      </w:tblGrid>
      <w:tr w:rsidR="00345688">
        <w:trPr>
          <w:trHeight w:val="288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Sunday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Monday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Tuesday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Wednesday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Thursday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Friday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Saturday</w:t>
            </w: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MonthStart6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MonthStart6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MonthStart6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MonthStart6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MonthStart6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MonthStart6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MonthStart6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MonthEnd6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</w:tbl>
    <w:p w:rsidR="00345688" w:rsidRDefault="001613D7">
      <w:pPr>
        <w:pStyle w:val="MonthYear"/>
      </w:pPr>
      <w:r>
        <w:lastRenderedPageBreak/>
        <w:t xml:space="preserve">July </w:t>
      </w:r>
      <w:r>
        <w:fldChar w:fldCharType="begin"/>
      </w:r>
      <w:r>
        <w:instrText xml:space="preserve"> DOCVARIABLE  MonthStart1 \@  yyyy   \* MERGEFORMAT </w:instrText>
      </w:r>
      <w:r>
        <w:fldChar w:fldCharType="separate"/>
      </w:r>
      <w:r>
        <w:t>2014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uly calendar"/>
      </w:tblPr>
      <w:tblGrid>
        <w:gridCol w:w="2080"/>
        <w:gridCol w:w="2087"/>
        <w:gridCol w:w="2091"/>
        <w:gridCol w:w="2088"/>
        <w:gridCol w:w="2091"/>
        <w:gridCol w:w="2091"/>
        <w:gridCol w:w="2088"/>
      </w:tblGrid>
      <w:tr w:rsidR="00345688">
        <w:trPr>
          <w:trHeight w:val="288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Sunday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Monday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Tuesday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Wednesday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Thursday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Friday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Saturday</w:t>
            </w: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MonthStart7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MonthStart7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MonthStart7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MonthStart7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MonthStart7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MonthStart7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MonthStart7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MonthEnd7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</w:tr>
      <w:tr w:rsidR="00345688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</w:tbl>
    <w:p w:rsidR="00345688" w:rsidRDefault="001613D7">
      <w:pPr>
        <w:pStyle w:val="MonthYear"/>
      </w:pPr>
      <w:r>
        <w:lastRenderedPageBreak/>
        <w:t xml:space="preserve">August </w:t>
      </w:r>
      <w:r>
        <w:fldChar w:fldCharType="begin"/>
      </w:r>
      <w:r>
        <w:instrText xml:space="preserve"> DOCVARIABLE  MonthStart1 \@  yyyy   \* MERGEFORMAT </w:instrText>
      </w:r>
      <w:r>
        <w:fldChar w:fldCharType="separate"/>
      </w:r>
      <w:r>
        <w:t>2014</w:t>
      </w:r>
      <w:r>
        <w:fldChar w:fldCharType="end"/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August 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345688">
        <w:trPr>
          <w:trHeight w:val="288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Sunday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Monday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Tuesday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Wednesday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Friday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Saturday</w:t>
            </w: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MonthStart8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MonthStart8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MonthStart8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MonthStart8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MonthStart8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MonthStart8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MonthStart8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MonthEnd8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MonthEnd8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MonthEnd8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MonthEnd8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MonthEnd8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MonthEnd8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MonthEnd8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MonthEnd8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MonthEnd8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</w:tbl>
    <w:p w:rsidR="00345688" w:rsidRDefault="001613D7">
      <w:pPr>
        <w:pStyle w:val="MonthYear"/>
      </w:pPr>
      <w:r>
        <w:lastRenderedPageBreak/>
        <w:t xml:space="preserve">September </w:t>
      </w:r>
      <w:r>
        <w:fldChar w:fldCharType="begin"/>
      </w:r>
      <w:r>
        <w:instrText xml:space="preserve"> DOCVARIABLE  MonthStart1 \@  yyyy   \* MERGEFORMAT </w:instrText>
      </w:r>
      <w:r>
        <w:fldChar w:fldCharType="separate"/>
      </w:r>
      <w:r>
        <w:t>2014</w:t>
      </w:r>
      <w:r>
        <w:fldChar w:fldCharType="end"/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September 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345688">
        <w:trPr>
          <w:trHeight w:val="288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Sunday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Monday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Tuesday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Wednesday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Friday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Saturday</w:t>
            </w: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MonthStart9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MonthStart9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MonthStart9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MonthStart9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MonthStart9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MonthStart9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MonthStart9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MonthEnd9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MonthEnd9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MonthEnd9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MonthEnd9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MonthEnd9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MonthEnd9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MonthEnd9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MonthEnd9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MonthEnd9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</w:tbl>
    <w:p w:rsidR="00345688" w:rsidRDefault="001613D7">
      <w:pPr>
        <w:pStyle w:val="MonthYear"/>
      </w:pPr>
      <w:r>
        <w:lastRenderedPageBreak/>
        <w:t xml:space="preserve">October </w:t>
      </w:r>
      <w:r>
        <w:fldChar w:fldCharType="begin"/>
      </w:r>
      <w:r>
        <w:instrText xml:space="preserve"> DOCVARIABLE  MonthStart1 \@  yyyy   \* MERGEFORMAT </w:instrText>
      </w:r>
      <w:r>
        <w:fldChar w:fldCharType="separate"/>
      </w:r>
      <w:r>
        <w:t>2014</w:t>
      </w:r>
      <w:r>
        <w:fldChar w:fldCharType="end"/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October 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345688">
        <w:trPr>
          <w:trHeight w:val="288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Sunday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Monday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Tuesday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Wednesday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Friday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Saturday</w:t>
            </w: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MonthStart10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MonthStart10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MonthStart10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MonthStart10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MonthStart10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MonthStart10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MonthStart10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MonthEnd10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MonthEnd10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MonthEnd10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MonthEnd10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MonthEnd10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MonthEnd10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MonthEnd10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MonthEnd10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MonthEnd10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</w:tbl>
    <w:p w:rsidR="00345688" w:rsidRDefault="001613D7">
      <w:pPr>
        <w:pStyle w:val="MonthYear"/>
      </w:pPr>
      <w:r>
        <w:lastRenderedPageBreak/>
        <w:t xml:space="preserve">November </w:t>
      </w:r>
      <w:r>
        <w:fldChar w:fldCharType="begin"/>
      </w:r>
      <w:r>
        <w:instrText xml:space="preserve"> DOCVARIABLE  MonthStart1 \@  yyyy   \* MERGEFORMAT </w:instrText>
      </w:r>
      <w:r>
        <w:fldChar w:fldCharType="separate"/>
      </w:r>
      <w:r>
        <w:t>2014</w:t>
      </w:r>
      <w:r>
        <w:fldChar w:fldCharType="end"/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November 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345688">
        <w:trPr>
          <w:trHeight w:val="288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Sunday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Monday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Tuesday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Wednesday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Friday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Saturday</w:t>
            </w: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MonthStart11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MonthStart11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MonthStart11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MonthStart11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MonthStart11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MonthStart11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MonthStart11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MonthEnd11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MonthEnd11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MonthEnd11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MonthEnd11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MonthEnd11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MonthEnd11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MonthEnd11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MonthEnd11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MonthEnd11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</w:tr>
      <w:tr w:rsidR="00345688">
        <w:trPr>
          <w:trHeight w:hRule="exact" w:val="720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</w:tbl>
    <w:p w:rsidR="00345688" w:rsidRDefault="001613D7">
      <w:pPr>
        <w:pStyle w:val="MonthYear"/>
      </w:pPr>
      <w:r>
        <w:lastRenderedPageBreak/>
        <w:t xml:space="preserve">December </w:t>
      </w:r>
      <w:r>
        <w:fldChar w:fldCharType="begin"/>
      </w:r>
      <w:r>
        <w:instrText xml:space="preserve"> DOCVARIABLE  MonthStart1 \@  yyyy   \* MERGEFORMAT </w:instrText>
      </w:r>
      <w:r>
        <w:fldChar w:fldCharType="separate"/>
      </w:r>
      <w:r>
        <w:t>2014</w:t>
      </w:r>
      <w:r>
        <w:fldChar w:fldCharType="end"/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December calendar"/>
      </w:tblPr>
      <w:tblGrid>
        <w:gridCol w:w="2080"/>
        <w:gridCol w:w="2087"/>
        <w:gridCol w:w="2091"/>
        <w:gridCol w:w="2088"/>
        <w:gridCol w:w="2091"/>
        <w:gridCol w:w="2091"/>
        <w:gridCol w:w="2088"/>
      </w:tblGrid>
      <w:tr w:rsidR="00345688">
        <w:trPr>
          <w:trHeight w:val="288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Sunday</w:t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Monday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Tuesday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Wednesday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Thursday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Friday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:rsidR="00345688" w:rsidRDefault="001613D7">
            <w:pPr>
              <w:pStyle w:val="Day"/>
            </w:pPr>
            <w:r>
              <w:t>Saturday</w:t>
            </w:r>
          </w:p>
        </w:tc>
      </w:tr>
      <w:tr w:rsidR="00345688">
        <w:trPr>
          <w:trHeight w:hRule="exact" w:val="432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MonthStart12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MonthStart12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MonthStart12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MonthStart12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MonthStart12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MonthStart12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MonthStart12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MonthEnd12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MonthEnd12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MonthEnd12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MonthEnd12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MonthEnd12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MonthEnd12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MonthEnd12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345688">
        <w:trPr>
          <w:trHeight w:hRule="exact" w:val="720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  <w:tr w:rsidR="00345688">
        <w:trPr>
          <w:trHeight w:hRule="exact" w:val="432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MonthEnd12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1613D7">
            <w:pPr>
              <w:pStyle w:val="Date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MonthEnd12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Date"/>
              <w:spacing w:after="40"/>
            </w:pPr>
          </w:p>
        </w:tc>
      </w:tr>
      <w:tr w:rsidR="00345688">
        <w:trPr>
          <w:trHeight w:hRule="exact" w:val="720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345688" w:rsidRDefault="00345688">
            <w:pPr>
              <w:pStyle w:val="CalendarText"/>
            </w:pPr>
          </w:p>
        </w:tc>
      </w:tr>
    </w:tbl>
    <w:p w:rsidR="00345688" w:rsidRDefault="00345688"/>
    <w:sectPr w:rsidR="00345688" w:rsidSect="00F46F51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2/31/2011"/>
    <w:docVar w:name="MonthEnd1" w:val="1/31/2014"/>
    <w:docVar w:name="MonthEnd10" w:val="10/31/2014"/>
    <w:docVar w:name="MonthEnd11" w:val="11/30/2014"/>
    <w:docVar w:name="MonthEnd12" w:val="12/31/2014"/>
    <w:docVar w:name="MonthEnd2" w:val="2/28/2014"/>
    <w:docVar w:name="MonthEnd3" w:val="3/31/2014"/>
    <w:docVar w:name="MonthEnd4" w:val="4/30/2014"/>
    <w:docVar w:name="MonthEnd5" w:val="5/31/2014"/>
    <w:docVar w:name="MonthEnd6" w:val="6/30/2014"/>
    <w:docVar w:name="MonthEnd7" w:val="7/31/2014"/>
    <w:docVar w:name="MonthEnd8" w:val="8/31/2014"/>
    <w:docVar w:name="MonthEnd9" w:val="9/30/2014"/>
    <w:docVar w:name="MonthEndA" w:val="1/31/2012"/>
    <w:docVar w:name="MonthEndB" w:val="11/30/2011"/>
    <w:docVar w:name="MonthStart" w:val="12/1/2011"/>
    <w:docVar w:name="MonthStart1" w:val="1/1/2014"/>
    <w:docVar w:name="MonthStart10" w:val="10/1/2014"/>
    <w:docVar w:name="MonthStart11" w:val="11/1/2014"/>
    <w:docVar w:name="MonthStart12" w:val="12/1/2014"/>
    <w:docVar w:name="MonthStart2" w:val="2/1/2014"/>
    <w:docVar w:name="MonthStart3" w:val="3/1/2014"/>
    <w:docVar w:name="MonthStart4" w:val="4/1/2014"/>
    <w:docVar w:name="MonthStart5" w:val="5/1/2014"/>
    <w:docVar w:name="MonthStart6" w:val="6/1/2014"/>
    <w:docVar w:name="MonthStart7" w:val="7/1/2014"/>
    <w:docVar w:name="MonthStart8" w:val="8/1/2014"/>
    <w:docVar w:name="MonthStart9" w:val="9/1/2014"/>
    <w:docVar w:name="MonthStartA" w:val="1/1/2012"/>
    <w:docVar w:name="MonthStartB" w:val="11/1/2011"/>
    <w:docVar w:name="WeekStart" w:val="1"/>
  </w:docVars>
  <w:rsids>
    <w:rsidRoot w:val="001613D7"/>
    <w:rsid w:val="00010485"/>
    <w:rsid w:val="00011476"/>
    <w:rsid w:val="00074C9A"/>
    <w:rsid w:val="001613D7"/>
    <w:rsid w:val="002C2011"/>
    <w:rsid w:val="002F3B6B"/>
    <w:rsid w:val="002F7E2A"/>
    <w:rsid w:val="00345688"/>
    <w:rsid w:val="003C7427"/>
    <w:rsid w:val="003E71AA"/>
    <w:rsid w:val="004222CC"/>
    <w:rsid w:val="00466B13"/>
    <w:rsid w:val="004678E2"/>
    <w:rsid w:val="00535A05"/>
    <w:rsid w:val="00601E53"/>
    <w:rsid w:val="00657A32"/>
    <w:rsid w:val="00757770"/>
    <w:rsid w:val="0083121C"/>
    <w:rsid w:val="008D7145"/>
    <w:rsid w:val="00912DF1"/>
    <w:rsid w:val="009F2A77"/>
    <w:rsid w:val="009F386A"/>
    <w:rsid w:val="00A04DE6"/>
    <w:rsid w:val="00A319E2"/>
    <w:rsid w:val="00A33F5B"/>
    <w:rsid w:val="00A57639"/>
    <w:rsid w:val="00A76F83"/>
    <w:rsid w:val="00AA7163"/>
    <w:rsid w:val="00B23C8C"/>
    <w:rsid w:val="00C33929"/>
    <w:rsid w:val="00D6613B"/>
    <w:rsid w:val="00D6772F"/>
    <w:rsid w:val="00D7331A"/>
    <w:rsid w:val="00DC7165"/>
    <w:rsid w:val="00DD6D1C"/>
    <w:rsid w:val="00E57BF1"/>
    <w:rsid w:val="00EB04F6"/>
    <w:rsid w:val="00F46F51"/>
    <w:rsid w:val="00FD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40"/>
      <w:jc w:val="center"/>
    </w:pPr>
    <w:rPr>
      <w:b/>
      <w:caps/>
      <w:color w:val="404040" w:themeColor="text1" w:themeTint="BF"/>
      <w:spacing w:val="10"/>
      <w:sz w:val="20"/>
      <w:szCs w:val="20"/>
    </w:rPr>
  </w:style>
  <w:style w:type="paragraph" w:customStyle="1" w:styleId="MonthYear">
    <w:name w:val="MonthYear"/>
    <w:basedOn w:val="Normal"/>
    <w:qFormat/>
    <w:pPr>
      <w:pageBreakBefore/>
      <w:spacing w:after="240"/>
      <w:jc w:val="center"/>
    </w:pPr>
    <w:rPr>
      <w:sz w:val="60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/>
    </w:pPr>
    <w:rPr>
      <w:sz w:val="24"/>
      <w:szCs w:val="30"/>
    </w:rPr>
  </w:style>
  <w:style w:type="character" w:customStyle="1" w:styleId="DateChar">
    <w:name w:val="Date Char"/>
    <w:basedOn w:val="DefaultParagraphFont"/>
    <w:link w:val="Date"/>
    <w:rPr>
      <w:kern w:val="16"/>
      <w:sz w:val="24"/>
      <w:szCs w:val="30"/>
      <w14:ligatures w14:val="standardContextu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">
    <w:name w:val="Table Text"/>
    <w:basedOn w:val="Normal"/>
    <w:rsid w:val="00912DF1"/>
    <w:pPr>
      <w:spacing w:before="40" w:after="40"/>
    </w:pPr>
    <w:rPr>
      <w:rFonts w:eastAsiaTheme="minorEastAsia"/>
      <w:color w:val="auto"/>
      <w:kern w:val="0"/>
      <w:sz w:val="18"/>
      <w:szCs w:val="18"/>
      <w14:ligatures w14:val="none"/>
      <w14:cntxtAlts w14:val="0"/>
    </w:rPr>
  </w:style>
  <w:style w:type="paragraph" w:customStyle="1" w:styleId="Year">
    <w:name w:val="Year"/>
    <w:basedOn w:val="Normal"/>
    <w:rsid w:val="008D7145"/>
    <w:pPr>
      <w:spacing w:after="120"/>
      <w:jc w:val="right"/>
    </w:pPr>
    <w:rPr>
      <w:rFonts w:asciiTheme="majorHAnsi" w:eastAsiaTheme="majorEastAsia" w:hAnsiTheme="majorHAnsi"/>
      <w:color w:val="FFFFFF" w:themeColor="background1"/>
      <w:kern w:val="0"/>
      <w:sz w:val="64"/>
      <w:szCs w:val="64"/>
      <w14:ligatures w14:val="none"/>
      <w14:cntxtAlts w14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40"/>
      <w:jc w:val="center"/>
    </w:pPr>
    <w:rPr>
      <w:b/>
      <w:caps/>
      <w:color w:val="404040" w:themeColor="text1" w:themeTint="BF"/>
      <w:spacing w:val="10"/>
      <w:sz w:val="20"/>
      <w:szCs w:val="20"/>
    </w:rPr>
  </w:style>
  <w:style w:type="paragraph" w:customStyle="1" w:styleId="MonthYear">
    <w:name w:val="MonthYear"/>
    <w:basedOn w:val="Normal"/>
    <w:qFormat/>
    <w:pPr>
      <w:pageBreakBefore/>
      <w:spacing w:after="240"/>
      <w:jc w:val="center"/>
    </w:pPr>
    <w:rPr>
      <w:sz w:val="60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/>
    </w:pPr>
    <w:rPr>
      <w:sz w:val="24"/>
      <w:szCs w:val="30"/>
    </w:rPr>
  </w:style>
  <w:style w:type="character" w:customStyle="1" w:styleId="DateChar">
    <w:name w:val="Date Char"/>
    <w:basedOn w:val="DefaultParagraphFont"/>
    <w:link w:val="Date"/>
    <w:rPr>
      <w:kern w:val="16"/>
      <w:sz w:val="24"/>
      <w:szCs w:val="30"/>
      <w14:ligatures w14:val="standardContextu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">
    <w:name w:val="Table Text"/>
    <w:basedOn w:val="Normal"/>
    <w:rsid w:val="00912DF1"/>
    <w:pPr>
      <w:spacing w:before="40" w:after="40"/>
    </w:pPr>
    <w:rPr>
      <w:rFonts w:eastAsiaTheme="minorEastAsia"/>
      <w:color w:val="auto"/>
      <w:kern w:val="0"/>
      <w:sz w:val="18"/>
      <w:szCs w:val="18"/>
      <w14:ligatures w14:val="none"/>
      <w14:cntxtAlts w14:val="0"/>
    </w:rPr>
  </w:style>
  <w:style w:type="paragraph" w:customStyle="1" w:styleId="Year">
    <w:name w:val="Year"/>
    <w:basedOn w:val="Normal"/>
    <w:rsid w:val="008D7145"/>
    <w:pPr>
      <w:spacing w:after="120"/>
      <w:jc w:val="right"/>
    </w:pPr>
    <w:rPr>
      <w:rFonts w:asciiTheme="majorHAnsi" w:eastAsiaTheme="majorEastAsia" w:hAnsiTheme="majorHAnsi"/>
      <w:color w:val="FFFFFF" w:themeColor="background1"/>
      <w:kern w:val="0"/>
      <w:sz w:val="64"/>
      <w:szCs w:val="6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olopirek\AppData\Roaming\Microsoft\Templates\2012%20Calendar%20Basic%20full%20year%20evergreen_2(2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CB6E0-EFE6-46C5-BB3E-E41B2ABF0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0C49A-0026-4B81-8E7A-3005F841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 full year evergreen_2(2).dotm</Template>
  <TotalTime>26</TotalTime>
  <Pages>12</Pages>
  <Words>4076</Words>
  <Characters>23235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12-Month Basic Calendar (any year)</vt:lpstr>
    </vt:vector>
  </TitlesOfParts>
  <Company/>
  <LinksUpToDate>false</LinksUpToDate>
  <CharactersWithSpaces>27257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12-Month Basic Calendar (any year)</dc:title>
  <dc:creator>Rob Holopirek</dc:creator>
  <cp:lastModifiedBy>Rob Holopirek</cp:lastModifiedBy>
  <cp:revision>4</cp:revision>
  <cp:lastPrinted>2013-11-05T20:52:00Z</cp:lastPrinted>
  <dcterms:created xsi:type="dcterms:W3CDTF">2013-10-09T13:49:00Z</dcterms:created>
  <dcterms:modified xsi:type="dcterms:W3CDTF">2013-11-05T21:34:00Z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TC028092519991</vt:lpwstr>
  </property>
</Properties>
</file>